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3E0DEC" w14:textId="7A6E4D46" w:rsidR="000F2173" w:rsidRDefault="000F2173" w:rsidP="00561B13">
      <w:pPr>
        <w:tabs>
          <w:tab w:val="left" w:pos="7920"/>
        </w:tabs>
        <w:ind w:right="3150"/>
        <w:jc w:val="both"/>
        <w:rPr>
          <w:b/>
          <w:sz w:val="20"/>
          <w:szCs w:val="20"/>
        </w:rPr>
      </w:pPr>
    </w:p>
    <w:p w14:paraId="5BA8BC0C" w14:textId="56D78D56" w:rsidR="000F2173" w:rsidRDefault="000F2173">
      <w:pPr>
        <w:tabs>
          <w:tab w:val="left" w:pos="7920"/>
        </w:tabs>
        <w:ind w:left="450" w:right="3150"/>
        <w:rPr>
          <w:sz w:val="20"/>
          <w:szCs w:val="20"/>
        </w:rPr>
      </w:pPr>
    </w:p>
    <w:p w14:paraId="734303BB" w14:textId="11D47BD5" w:rsidR="000F2173" w:rsidRPr="004737BE" w:rsidRDefault="004737BE">
      <w:pPr>
        <w:tabs>
          <w:tab w:val="left" w:pos="7920"/>
        </w:tabs>
        <w:ind w:left="450" w:right="3150"/>
        <w:rPr>
          <w:color w:val="2E74B5" w:themeColor="accent1" w:themeShade="BF"/>
          <w:sz w:val="22"/>
          <w:szCs w:val="22"/>
        </w:rPr>
      </w:pPr>
      <w:r>
        <w:rPr>
          <w:color w:val="2E74B5" w:themeColor="accent1" w:themeShade="BF"/>
          <w:sz w:val="22"/>
          <w:szCs w:val="22"/>
        </w:rPr>
        <w:t xml:space="preserve">                                                                                      </w:t>
      </w:r>
      <w:r w:rsidRPr="004737BE">
        <w:rPr>
          <w:color w:val="2E74B5" w:themeColor="accent1" w:themeShade="BF"/>
          <w:sz w:val="22"/>
          <w:szCs w:val="22"/>
        </w:rPr>
        <w:t>www.nace-philapa.org</w:t>
      </w:r>
    </w:p>
    <w:p w14:paraId="6CF301EF" w14:textId="3ADB7FEB" w:rsidR="000F2173" w:rsidRDefault="000F2173">
      <w:pPr>
        <w:tabs>
          <w:tab w:val="left" w:pos="7920"/>
        </w:tabs>
        <w:ind w:left="450" w:right="3150"/>
        <w:rPr>
          <w:sz w:val="20"/>
          <w:szCs w:val="20"/>
        </w:rPr>
      </w:pPr>
    </w:p>
    <w:p w14:paraId="419E2855" w14:textId="74977A73" w:rsidR="000F2173" w:rsidRDefault="001464C1">
      <w:pPr>
        <w:tabs>
          <w:tab w:val="left" w:pos="7920"/>
        </w:tabs>
        <w:ind w:left="450" w:right="3150"/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699D345D" wp14:editId="177D6549">
                <wp:simplePos x="0" y="0"/>
                <wp:positionH relativeFrom="column">
                  <wp:posOffset>5426710</wp:posOffset>
                </wp:positionH>
                <wp:positionV relativeFrom="paragraph">
                  <wp:posOffset>71755</wp:posOffset>
                </wp:positionV>
                <wp:extent cx="1670685" cy="72555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7255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EFC9E" w14:textId="2CABCA64" w:rsidR="000F2173" w:rsidRDefault="000F217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F4E0718" w14:textId="565CB1E4" w:rsidR="000F2173" w:rsidRDefault="000F21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9841DD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016957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20</w:t>
                            </w:r>
                            <w:r w:rsidR="00BB111D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016957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Officers</w:t>
                            </w:r>
                          </w:p>
                          <w:p w14:paraId="5FC0BB93" w14:textId="77777777" w:rsidR="00563225" w:rsidRDefault="00563225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76BC63E" w14:textId="77777777" w:rsidR="001464C1" w:rsidRDefault="001464C1">
                            <w:pPr>
                              <w:ind w:left="720"/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E3B3E37" w14:textId="77777777" w:rsidR="001464C1" w:rsidRDefault="001464C1">
                            <w:pPr>
                              <w:ind w:left="720"/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F1CB5FE" w14:textId="7B0528E6" w:rsidR="001464C1" w:rsidRPr="00292682" w:rsidRDefault="001464C1" w:rsidP="001464C1">
                            <w:pPr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9268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Chapter Delegate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5384292" w14:textId="443F95D6" w:rsidR="00B9164B" w:rsidRDefault="0013462E" w:rsidP="0013462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bookmarkStart w:id="0" w:name="_Hlk138321161"/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</w:t>
                            </w:r>
                            <w:r w:rsidR="00B9164B"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B9164B" w:rsidRPr="00B9164B">
                              <w:rPr>
                                <w:sz w:val="14"/>
                                <w:szCs w:val="14"/>
                              </w:rPr>
                              <w:t>Emer C. Flounders, Jr</w:t>
                            </w:r>
                          </w:p>
                          <w:p w14:paraId="4B7EB8C0" w14:textId="7A24C0E0" w:rsidR="001464C1" w:rsidRPr="0013462E" w:rsidRDefault="00B9164B" w:rsidP="00B9164B">
                            <w:pPr>
                              <w:ind w:firstLine="720"/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eastAsia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="0013462E" w:rsidRPr="0013462E">
                              <w:rPr>
                                <w:sz w:val="14"/>
                                <w:szCs w:val="14"/>
                              </w:rPr>
                              <w:t>PureHM, a Xylem brand</w:t>
                            </w:r>
                          </w:p>
                          <w:bookmarkEnd w:id="0"/>
                          <w:p w14:paraId="424F97BF" w14:textId="77777777" w:rsidR="001464C1" w:rsidRDefault="001464C1" w:rsidP="001464C1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1800 Saint Georges Rd</w:t>
                            </w:r>
                          </w:p>
                          <w:p w14:paraId="027D4013" w14:textId="77777777" w:rsidR="001464C1" w:rsidRDefault="001464C1" w:rsidP="001464C1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Dresher, PA 19025</w:t>
                            </w:r>
                          </w:p>
                          <w:p w14:paraId="1A0FC989" w14:textId="77777777" w:rsidR="001464C1" w:rsidRDefault="001464C1" w:rsidP="001464C1">
                            <w:pPr>
                              <w:jc w:val="right"/>
                            </w:pP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Phone: 215-356-9090</w:t>
                            </w:r>
                          </w:p>
                          <w:p w14:paraId="4981DBE5" w14:textId="77777777" w:rsidR="0013462E" w:rsidRPr="0013462E" w:rsidRDefault="00000000" w:rsidP="0013462E">
                            <w:pPr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hyperlink r:id="rId7" w:history="1">
                              <w:r w:rsidR="0013462E" w:rsidRPr="0013462E"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emer.flounders@xylem.com</w:t>
                              </w:r>
                            </w:hyperlink>
                          </w:p>
                          <w:p w14:paraId="6AB33BD3" w14:textId="01926998" w:rsidR="001464C1" w:rsidRPr="0037184B" w:rsidRDefault="0013462E" w:rsidP="001464C1">
                            <w:pPr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7184B">
                              <w:rPr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</w:p>
                          <w:p w14:paraId="48B7C2E0" w14:textId="36B23693" w:rsidR="000F2173" w:rsidRDefault="001464C1" w:rsidP="001464C1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                                </w:t>
                            </w:r>
                            <w:r w:rsidR="007234D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Past </w:t>
                            </w:r>
                            <w:r w:rsidR="000F2173">
                              <w:rPr>
                                <w:b/>
                                <w:sz w:val="14"/>
                                <w:szCs w:val="14"/>
                              </w:rPr>
                              <w:t>Chair</w:t>
                            </w:r>
                          </w:p>
                          <w:p w14:paraId="033F75C7" w14:textId="77777777" w:rsidR="00925D9E" w:rsidRDefault="00925D9E" w:rsidP="00925D9E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Drew Haiko</w:t>
                            </w:r>
                          </w:p>
                          <w:p w14:paraId="34961036" w14:textId="77777777" w:rsidR="00925D9E" w:rsidRPr="00AC22D1" w:rsidRDefault="00925D9E" w:rsidP="00925D9E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HATCH</w:t>
                            </w:r>
                          </w:p>
                          <w:p w14:paraId="7BF8B4F1" w14:textId="77777777" w:rsidR="00925D9E" w:rsidRPr="00BB111D" w:rsidRDefault="00925D9E" w:rsidP="00925D9E">
                            <w:pPr>
                              <w:jc w:val="center"/>
                              <w:rPr>
                                <w:color w:val="00206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2060"/>
                                <w:sz w:val="14"/>
                                <w:szCs w:val="14"/>
                              </w:rPr>
                              <w:t xml:space="preserve">                           </w:t>
                            </w:r>
                            <w:r w:rsidRPr="00BB111D">
                              <w:rPr>
                                <w:color w:val="002060"/>
                                <w:sz w:val="14"/>
                                <w:szCs w:val="14"/>
                              </w:rPr>
                              <w:t>100 West Butler Avenue</w:t>
                            </w:r>
                          </w:p>
                          <w:p w14:paraId="0F4283C8" w14:textId="77777777" w:rsidR="00925D9E" w:rsidRDefault="00925D9E" w:rsidP="00925D9E">
                            <w:pPr>
                              <w:jc w:val="right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BB111D">
                              <w:rPr>
                                <w:bCs/>
                                <w:sz w:val="14"/>
                                <w:szCs w:val="14"/>
                              </w:rPr>
                              <w:t>Ambler, PA 19002</w:t>
                            </w:r>
                          </w:p>
                          <w:p w14:paraId="05C63772" w14:textId="77777777" w:rsidR="00925D9E" w:rsidRPr="00BB111D" w:rsidRDefault="00925D9E" w:rsidP="00925D9E">
                            <w:pPr>
                              <w:jc w:val="right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Phone: 215-641-8828</w:t>
                            </w:r>
                          </w:p>
                          <w:p w14:paraId="2049D533" w14:textId="77777777" w:rsidR="00925D9E" w:rsidRDefault="00000000" w:rsidP="00925D9E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925D9E" w:rsidRPr="0012443F">
                                <w:rPr>
                                  <w:rStyle w:val="Hyperlink"/>
                                  <w:b/>
                                  <w:sz w:val="14"/>
                                  <w:szCs w:val="14"/>
                                </w:rPr>
                                <w:t>drew.haiko@hatch.com</w:t>
                              </w:r>
                            </w:hyperlink>
                          </w:p>
                          <w:p w14:paraId="1D425F65" w14:textId="77777777" w:rsidR="00925D9E" w:rsidRDefault="00925D9E">
                            <w:pPr>
                              <w:ind w:left="720"/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4700D8F" w14:textId="5F7A4EA7" w:rsidR="000F2173" w:rsidRPr="000C1D81" w:rsidRDefault="001464C1" w:rsidP="001464C1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                                        </w:t>
                            </w:r>
                            <w:r w:rsidR="000F2173" w:rsidRPr="000C1D8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Chair</w:t>
                            </w:r>
                          </w:p>
                          <w:p w14:paraId="20FE2585" w14:textId="77777777" w:rsidR="00F84650" w:rsidRDefault="00F84650" w:rsidP="00F84650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Joseph Saxton</w:t>
                            </w:r>
                          </w:p>
                          <w:p w14:paraId="50F22945" w14:textId="77777777" w:rsidR="00F84650" w:rsidRDefault="00F84650" w:rsidP="00F84650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Colonial Pipeline Company</w:t>
                            </w:r>
                          </w:p>
                          <w:p w14:paraId="7526209E" w14:textId="77777777" w:rsidR="00F84650" w:rsidRDefault="00F84650" w:rsidP="00F84650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1089 Kings Highway</w:t>
                            </w:r>
                          </w:p>
                          <w:p w14:paraId="52BE4475" w14:textId="77777777" w:rsidR="00F84650" w:rsidRDefault="00F84650" w:rsidP="00F84650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West Deptford, NJ  08086</w:t>
                            </w:r>
                          </w:p>
                          <w:p w14:paraId="68552E78" w14:textId="77777777" w:rsidR="00F84650" w:rsidRDefault="00F84650" w:rsidP="00F84650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856-202-2202</w:t>
                            </w:r>
                          </w:p>
                          <w:p w14:paraId="26E49600" w14:textId="77777777" w:rsidR="00F84650" w:rsidRPr="0037184B" w:rsidRDefault="00000000" w:rsidP="00F84650">
                            <w:pPr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hyperlink r:id="rId9" w:history="1">
                              <w:r w:rsidR="00F84650" w:rsidRPr="0037184B"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jsaxton@colpipe.com</w:t>
                              </w:r>
                            </w:hyperlink>
                          </w:p>
                          <w:p w14:paraId="1BB00099" w14:textId="77777777" w:rsidR="008F4E19" w:rsidRDefault="008F4E19" w:rsidP="007234D3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</w:p>
                          <w:p w14:paraId="4EF2508C" w14:textId="584B15EB" w:rsidR="00925D9E" w:rsidRPr="000C1D81" w:rsidRDefault="00925D9E" w:rsidP="007234D3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 w:rsidRPr="000C1D81"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>Vice Chair</w:t>
                            </w:r>
                          </w:p>
                          <w:p w14:paraId="0C379FC4" w14:textId="598C8764" w:rsidR="00925D9E" w:rsidRPr="00196609" w:rsidRDefault="00925D9E" w:rsidP="007234D3">
                            <w:pPr>
                              <w:jc w:val="right"/>
                              <w:rPr>
                                <w:bCs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 w:rsidRPr="00196609">
                              <w:rPr>
                                <w:bCs/>
                                <w:color w:val="404040" w:themeColor="text1" w:themeTint="BF"/>
                                <w:sz w:val="14"/>
                                <w:szCs w:val="14"/>
                              </w:rPr>
                              <w:t>Laura Bauer</w:t>
                            </w:r>
                          </w:p>
                          <w:p w14:paraId="5D0F0AA3" w14:textId="1EE06B02" w:rsidR="00925D9E" w:rsidRDefault="00925D9E" w:rsidP="007234D3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>Farwest Corrosion</w:t>
                            </w:r>
                          </w:p>
                          <w:p w14:paraId="21C3BFC0" w14:textId="75A17CDA" w:rsidR="00925D9E" w:rsidRDefault="00925D9E" w:rsidP="007234D3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>6 Pheasant Run</w:t>
                            </w:r>
                          </w:p>
                          <w:p w14:paraId="3248362D" w14:textId="381D28E8" w:rsidR="00AF4A33" w:rsidRDefault="00925D9E" w:rsidP="001E639D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>Newtown,</w:t>
                            </w:r>
                            <w:r w:rsidR="00AF4A33"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 xml:space="preserve"> PA 18940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0" w:history="1">
                              <w:r w:rsidR="00AF4A33" w:rsidRPr="00BF76EF">
                                <w:rPr>
                                  <w:rStyle w:val="Hyperlink"/>
                                  <w:b/>
                                  <w:sz w:val="14"/>
                                  <w:szCs w:val="14"/>
                                </w:rPr>
                                <w:t>lbauer@farwestcorrosion.com</w:t>
                              </w:r>
                            </w:hyperlink>
                          </w:p>
                          <w:p w14:paraId="71585F01" w14:textId="668C5FE8" w:rsidR="00925D9E" w:rsidRDefault="001E639D" w:rsidP="001E639D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 w:rsidRPr="001E639D">
                              <w:t xml:space="preserve"> </w:t>
                            </w:r>
                          </w:p>
                          <w:p w14:paraId="0CFD1120" w14:textId="7D819E20" w:rsidR="007234D3" w:rsidRPr="000C1D81" w:rsidRDefault="00AF4A33" w:rsidP="00AF4A33">
                            <w:pPr>
                              <w:ind w:left="720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="007234D3" w:rsidRPr="000C1D81"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>Secretary/Treasurer</w:t>
                            </w:r>
                            <w:r w:rsidR="000C1D81"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 xml:space="preserve"> &amp;</w:t>
                            </w:r>
                          </w:p>
                          <w:p w14:paraId="0C671300" w14:textId="65269051" w:rsidR="001E639D" w:rsidRDefault="00196609" w:rsidP="001E639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 w:rsidRPr="000C1D81"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 xml:space="preserve">                      </w:t>
                            </w:r>
                            <w:r w:rsidR="001E639D" w:rsidRPr="000C1D81"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>Career Development Chair</w:t>
                            </w:r>
                          </w:p>
                          <w:p w14:paraId="50D7A168" w14:textId="1DC116E6" w:rsidR="001464C1" w:rsidRPr="001464C1" w:rsidRDefault="001464C1" w:rsidP="001E639D">
                            <w:pPr>
                              <w:jc w:val="center"/>
                              <w:rPr>
                                <w:bCs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 xml:space="preserve">                                            </w:t>
                            </w:r>
                            <w:r w:rsidRPr="001464C1">
                              <w:rPr>
                                <w:bCs/>
                                <w:color w:val="404040" w:themeColor="text1" w:themeTint="BF"/>
                                <w:sz w:val="14"/>
                                <w:szCs w:val="14"/>
                              </w:rPr>
                              <w:t>David Krause</w:t>
                            </w:r>
                          </w:p>
                          <w:p w14:paraId="67D91CAB" w14:textId="135C5CDD" w:rsidR="00F84650" w:rsidRPr="001464C1" w:rsidRDefault="001464C1" w:rsidP="001464C1">
                            <w:pPr>
                              <w:jc w:val="right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Krause And Associates, LLC</w:t>
                            </w:r>
                            <w:r w:rsidR="00F84650">
                              <w:rPr>
                                <w:sz w:val="14"/>
                                <w:szCs w:val="14"/>
                              </w:rPr>
                              <w:br/>
                              <w:t>4548 Greenfield Road</w:t>
                            </w:r>
                            <w:r w:rsidR="00F84650">
                              <w:rPr>
                                <w:sz w:val="14"/>
                                <w:szCs w:val="14"/>
                              </w:rPr>
                              <w:br/>
                              <w:t>Bethlehem, PA 18017</w:t>
                            </w:r>
                          </w:p>
                          <w:p w14:paraId="0F2DAEBB" w14:textId="77777777" w:rsidR="00F84650" w:rsidRDefault="00F84650" w:rsidP="00F8465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Cell: 610-868-9352</w:t>
                            </w:r>
                          </w:p>
                          <w:p w14:paraId="6694F0E8" w14:textId="71FD728B" w:rsidR="00F84650" w:rsidRPr="0037184B" w:rsidRDefault="00196609" w:rsidP="00F84650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14"/>
                                <w:szCs w:val="14"/>
                              </w:rPr>
                            </w:pPr>
                            <w:r w:rsidRPr="00196609">
                              <w:rPr>
                                <w:b/>
                                <w:bCs/>
                                <w:color w:val="0000FF"/>
                                <w:sz w:val="14"/>
                                <w:szCs w:val="14"/>
                              </w:rPr>
                              <w:t>kcs2641@outlook.com</w:t>
                            </w:r>
                            <w:r w:rsidR="00F84650" w:rsidRPr="0037184B">
                              <w:rPr>
                                <w:b/>
                                <w:bCs/>
                                <w:color w:val="0000FF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281D3F0" w14:textId="1B41B7BC" w:rsidR="000F2173" w:rsidRDefault="000F2173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9AC7B40" w14:textId="5281B34C" w:rsidR="000F2173" w:rsidRDefault="000F2173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Arrangements Chair</w:t>
                            </w:r>
                            <w:r w:rsidR="000C1D8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&amp;</w:t>
                            </w:r>
                          </w:p>
                          <w:p w14:paraId="7E9786AD" w14:textId="35FBB9B3" w:rsidR="00196609" w:rsidRPr="00196609" w:rsidRDefault="00196609">
                            <w:pPr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9660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Member at Large</w:t>
                            </w:r>
                          </w:p>
                          <w:p w14:paraId="290110A8" w14:textId="77777777" w:rsidR="000F2173" w:rsidRDefault="000F217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George Krewson</w:t>
                            </w:r>
                          </w:p>
                          <w:p w14:paraId="28E8BEAC" w14:textId="77777777" w:rsidR="000F2173" w:rsidRDefault="000F217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Matcor</w:t>
                            </w:r>
                          </w:p>
                          <w:p w14:paraId="03E78476" w14:textId="77777777" w:rsidR="000F2173" w:rsidRDefault="000F217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101 Liberty Lane</w:t>
                            </w:r>
                          </w:p>
                          <w:p w14:paraId="63D14A47" w14:textId="77777777" w:rsidR="000F2173" w:rsidRDefault="000F217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Chalfont, PA  18914</w:t>
                            </w:r>
                          </w:p>
                          <w:p w14:paraId="6F1B7476" w14:textId="77777777" w:rsidR="000F2173" w:rsidRDefault="000F2173">
                            <w:pPr>
                              <w:jc w:val="right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Phone: 215-519-2175</w:t>
                            </w:r>
                          </w:p>
                          <w:p w14:paraId="0B4FB793" w14:textId="0AC91613" w:rsidR="000F2173" w:rsidRPr="0037184B" w:rsidRDefault="00000000">
                            <w:pPr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hyperlink r:id="rId11" w:history="1">
                              <w:r w:rsidR="008F4E19" w:rsidRPr="0037184B"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gkrewson@matcor.com</w:t>
                              </w:r>
                            </w:hyperlink>
                            <w:r w:rsidR="000F2173" w:rsidRPr="0037184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C423AAD" w14:textId="77777777" w:rsidR="000F2173" w:rsidRDefault="000F217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3D1C222" w14:textId="703979CF" w:rsidR="000F2173" w:rsidRDefault="000F217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Membership &amp; Awards Chair </w:t>
                            </w:r>
                          </w:p>
                          <w:p w14:paraId="0111708A" w14:textId="77777777" w:rsidR="000F2173" w:rsidRDefault="000F217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Jack Wink</w:t>
                            </w:r>
                          </w:p>
                          <w:p w14:paraId="15171DFA" w14:textId="77777777" w:rsidR="00164786" w:rsidRDefault="00164786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Gas Utility Supply</w:t>
                            </w:r>
                          </w:p>
                          <w:p w14:paraId="32E5AA02" w14:textId="77777777" w:rsidR="000F2173" w:rsidRDefault="00164786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229</w:t>
                            </w:r>
                            <w:r w:rsidR="000F217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Tenby</w:t>
                            </w:r>
                            <w:r w:rsidR="000F217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Chase</w:t>
                            </w:r>
                            <w:r w:rsidR="000F217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Drive</w:t>
                            </w:r>
                          </w:p>
                          <w:p w14:paraId="2FB7D7D2" w14:textId="77777777" w:rsidR="000F2173" w:rsidRDefault="00164786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Delran</w:t>
                            </w:r>
                            <w:r w:rsidR="000F2173"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NJ</w:t>
                            </w:r>
                            <w:r w:rsidR="000F217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08075</w:t>
                            </w:r>
                          </w:p>
                          <w:p w14:paraId="3ADF6141" w14:textId="0AAC5E83" w:rsidR="000F2173" w:rsidRDefault="000F217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Phone:  </w:t>
                            </w:r>
                            <w:r w:rsidR="00563225">
                              <w:rPr>
                                <w:sz w:val="14"/>
                                <w:szCs w:val="14"/>
                              </w:rPr>
                              <w:t>215 880 9797</w:t>
                            </w:r>
                          </w:p>
                          <w:p w14:paraId="26A2C129" w14:textId="77777777" w:rsidR="002F6BFA" w:rsidRPr="0037184B" w:rsidRDefault="00000000" w:rsidP="002F6BFA">
                            <w:pPr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hyperlink r:id="rId12" w:history="1">
                              <w:r w:rsidR="002F6BFA" w:rsidRPr="0037184B"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jack@gasutilitysupply.com</w:t>
                              </w:r>
                            </w:hyperlink>
                            <w:r w:rsidR="002F6BFA" w:rsidRPr="0037184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CD90913" w14:textId="77777777" w:rsidR="000F2173" w:rsidRDefault="000F217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5648B3" w14:textId="77777777" w:rsidR="00C45CE3" w:rsidRDefault="00C45CE3">
                            <w:pPr>
                              <w:jc w:val="right"/>
                              <w:rPr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14:paraId="6C1A351E" w14:textId="62200F47" w:rsidR="00510A6A" w:rsidRDefault="00510A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D3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3pt;margin-top:5.65pt;width:131.55pt;height:571.3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" stroked="f">
                <v:fill opacity="0"/>
                <v:textbox inset="0,0,0,0">
                  <w:txbxContent>
                    <w:p w14:paraId="459EFC9E" w14:textId="2CABCA64" w:rsidR="000F2173" w:rsidRDefault="000F217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F4E0718" w14:textId="565CB1E4" w:rsidR="000F2173" w:rsidRDefault="000F217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20</w:t>
                      </w:r>
                      <w:r w:rsidR="009841DD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016957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– 20</w:t>
                      </w:r>
                      <w:r w:rsidR="00BB111D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016957"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Officers</w:t>
                      </w:r>
                    </w:p>
                    <w:p w14:paraId="5FC0BB93" w14:textId="77777777" w:rsidR="00563225" w:rsidRDefault="00563225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76BC63E" w14:textId="77777777" w:rsidR="001464C1" w:rsidRDefault="001464C1">
                      <w:pPr>
                        <w:ind w:left="720"/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4E3B3E37" w14:textId="77777777" w:rsidR="001464C1" w:rsidRDefault="001464C1">
                      <w:pPr>
                        <w:ind w:left="720"/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3F1CB5FE" w14:textId="7B0528E6" w:rsidR="001464C1" w:rsidRPr="00292682" w:rsidRDefault="001464C1" w:rsidP="001464C1">
                      <w:pPr>
                        <w:jc w:val="righ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292682">
                        <w:rPr>
                          <w:b/>
                          <w:bCs/>
                          <w:sz w:val="14"/>
                          <w:szCs w:val="14"/>
                        </w:rPr>
                        <w:t>Chapter Delegate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5384292" w14:textId="443F95D6" w:rsidR="00B9164B" w:rsidRDefault="0013462E" w:rsidP="0013462E">
                      <w:pPr>
                        <w:rPr>
                          <w:sz w:val="14"/>
                          <w:szCs w:val="14"/>
                        </w:rPr>
                      </w:pPr>
                      <w:bookmarkStart w:id="1" w:name="_Hlk138321161"/>
                      <w:r>
                        <w:rPr>
                          <w:sz w:val="14"/>
                          <w:szCs w:val="14"/>
                        </w:rPr>
                        <w:t xml:space="preserve">                             </w:t>
                      </w:r>
                      <w:r w:rsidR="00B9164B">
                        <w:rPr>
                          <w:sz w:val="14"/>
                          <w:szCs w:val="14"/>
                        </w:rPr>
                        <w:t xml:space="preserve">   </w:t>
                      </w:r>
                      <w:r w:rsidR="00B9164B" w:rsidRPr="00B9164B">
                        <w:rPr>
                          <w:sz w:val="14"/>
                          <w:szCs w:val="14"/>
                        </w:rPr>
                        <w:t>Emer C. Flounders, Jr</w:t>
                      </w:r>
                    </w:p>
                    <w:p w14:paraId="4B7EB8C0" w14:textId="7A24C0E0" w:rsidR="001464C1" w:rsidRPr="0013462E" w:rsidRDefault="00B9164B" w:rsidP="00B9164B">
                      <w:pPr>
                        <w:ind w:firstLine="720"/>
                        <w:rPr>
                          <w:rFonts w:ascii="Calibri" w:hAnsi="Calibri" w:cs="Calibri"/>
                          <w:sz w:val="14"/>
                          <w:szCs w:val="14"/>
                          <w:lang w:eastAsia="en-US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</w:t>
                      </w:r>
                      <w:r w:rsidR="0013462E" w:rsidRPr="0013462E">
                        <w:rPr>
                          <w:sz w:val="14"/>
                          <w:szCs w:val="14"/>
                        </w:rPr>
                        <w:t>PureHM, a Xylem brand</w:t>
                      </w:r>
                    </w:p>
                    <w:bookmarkEnd w:id="1"/>
                    <w:p w14:paraId="424F97BF" w14:textId="77777777" w:rsidR="001464C1" w:rsidRDefault="001464C1" w:rsidP="001464C1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1800 Saint Georges Rd</w:t>
                      </w:r>
                    </w:p>
                    <w:p w14:paraId="027D4013" w14:textId="77777777" w:rsidR="001464C1" w:rsidRDefault="001464C1" w:rsidP="001464C1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Dresher, PA 19025</w:t>
                      </w:r>
                    </w:p>
                    <w:p w14:paraId="1A0FC989" w14:textId="77777777" w:rsidR="001464C1" w:rsidRDefault="001464C1" w:rsidP="001464C1">
                      <w:pPr>
                        <w:jc w:val="right"/>
                      </w:pPr>
                      <w:r>
                        <w:rPr>
                          <w:sz w:val="14"/>
                          <w:szCs w:val="14"/>
                          <w:lang w:val="fr-FR"/>
                        </w:rPr>
                        <w:t>Phone: 215-356-9090</w:t>
                      </w:r>
                    </w:p>
                    <w:p w14:paraId="4981DBE5" w14:textId="77777777" w:rsidR="0013462E" w:rsidRPr="0013462E" w:rsidRDefault="00000000" w:rsidP="0013462E">
                      <w:pPr>
                        <w:jc w:val="righ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hyperlink r:id="rId13" w:history="1">
                        <w:r w:rsidR="0013462E" w:rsidRPr="0013462E"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emer.flounders@xylem.com</w:t>
                        </w:r>
                      </w:hyperlink>
                    </w:p>
                    <w:p w14:paraId="6AB33BD3" w14:textId="01926998" w:rsidR="001464C1" w:rsidRPr="0037184B" w:rsidRDefault="0013462E" w:rsidP="001464C1">
                      <w:pPr>
                        <w:jc w:val="right"/>
                        <w:rPr>
                          <w:b/>
                          <w:bCs/>
                          <w:sz w:val="14"/>
                          <w:szCs w:val="14"/>
                          <w:lang w:val="fr-FR"/>
                        </w:rPr>
                      </w:pPr>
                      <w:r w:rsidRPr="0037184B">
                        <w:rPr>
                          <w:b/>
                          <w:bCs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</w:p>
                    <w:p w14:paraId="48B7C2E0" w14:textId="36B23693" w:rsidR="000F2173" w:rsidRDefault="001464C1" w:rsidP="001464C1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                                    </w:t>
                      </w:r>
                      <w:r w:rsidR="007234D3">
                        <w:rPr>
                          <w:b/>
                          <w:sz w:val="14"/>
                          <w:szCs w:val="14"/>
                        </w:rPr>
                        <w:t xml:space="preserve">Past </w:t>
                      </w:r>
                      <w:r w:rsidR="000F2173">
                        <w:rPr>
                          <w:b/>
                          <w:sz w:val="14"/>
                          <w:szCs w:val="14"/>
                        </w:rPr>
                        <w:t>Chair</w:t>
                      </w:r>
                    </w:p>
                    <w:p w14:paraId="033F75C7" w14:textId="77777777" w:rsidR="00925D9E" w:rsidRDefault="00925D9E" w:rsidP="00925D9E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Drew Haiko</w:t>
                      </w:r>
                    </w:p>
                    <w:p w14:paraId="34961036" w14:textId="77777777" w:rsidR="00925D9E" w:rsidRPr="00AC22D1" w:rsidRDefault="00925D9E" w:rsidP="00925D9E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HATCH</w:t>
                      </w:r>
                    </w:p>
                    <w:p w14:paraId="7BF8B4F1" w14:textId="77777777" w:rsidR="00925D9E" w:rsidRPr="00BB111D" w:rsidRDefault="00925D9E" w:rsidP="00925D9E">
                      <w:pPr>
                        <w:jc w:val="center"/>
                        <w:rPr>
                          <w:color w:val="002060"/>
                          <w:sz w:val="14"/>
                          <w:szCs w:val="14"/>
                        </w:rPr>
                      </w:pPr>
                      <w:r>
                        <w:rPr>
                          <w:color w:val="002060"/>
                          <w:sz w:val="14"/>
                          <w:szCs w:val="14"/>
                        </w:rPr>
                        <w:t xml:space="preserve">                           </w:t>
                      </w:r>
                      <w:r w:rsidRPr="00BB111D">
                        <w:rPr>
                          <w:color w:val="002060"/>
                          <w:sz w:val="14"/>
                          <w:szCs w:val="14"/>
                        </w:rPr>
                        <w:t>100 West Butler Avenue</w:t>
                      </w:r>
                    </w:p>
                    <w:p w14:paraId="0F4283C8" w14:textId="77777777" w:rsidR="00925D9E" w:rsidRDefault="00925D9E" w:rsidP="00925D9E">
                      <w:pPr>
                        <w:jc w:val="right"/>
                        <w:rPr>
                          <w:bCs/>
                          <w:sz w:val="14"/>
                          <w:szCs w:val="14"/>
                        </w:rPr>
                      </w:pPr>
                      <w:r w:rsidRPr="00BB111D">
                        <w:rPr>
                          <w:bCs/>
                          <w:sz w:val="14"/>
                          <w:szCs w:val="14"/>
                        </w:rPr>
                        <w:t>Ambler, PA 19002</w:t>
                      </w:r>
                    </w:p>
                    <w:p w14:paraId="05C63772" w14:textId="77777777" w:rsidR="00925D9E" w:rsidRPr="00BB111D" w:rsidRDefault="00925D9E" w:rsidP="00925D9E">
                      <w:pPr>
                        <w:jc w:val="right"/>
                        <w:rPr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>Phone: 215-641-8828</w:t>
                      </w:r>
                    </w:p>
                    <w:p w14:paraId="2049D533" w14:textId="77777777" w:rsidR="00925D9E" w:rsidRDefault="00000000" w:rsidP="00925D9E">
                      <w:pPr>
                        <w:jc w:val="right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  <w:hyperlink r:id="rId14" w:history="1">
                        <w:r w:rsidR="00925D9E" w:rsidRPr="0012443F">
                          <w:rPr>
                            <w:rStyle w:val="Hyperlink"/>
                            <w:b/>
                            <w:sz w:val="14"/>
                            <w:szCs w:val="14"/>
                          </w:rPr>
                          <w:t>drew.haiko@hatch.com</w:t>
                        </w:r>
                      </w:hyperlink>
                    </w:p>
                    <w:p w14:paraId="1D425F65" w14:textId="77777777" w:rsidR="00925D9E" w:rsidRDefault="00925D9E">
                      <w:pPr>
                        <w:ind w:left="720"/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34700D8F" w14:textId="5F7A4EA7" w:rsidR="000F2173" w:rsidRPr="000C1D81" w:rsidRDefault="001464C1" w:rsidP="001464C1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                                            </w:t>
                      </w:r>
                      <w:r w:rsidR="000F2173" w:rsidRPr="000C1D81">
                        <w:rPr>
                          <w:b/>
                          <w:sz w:val="14"/>
                          <w:szCs w:val="14"/>
                        </w:rPr>
                        <w:t xml:space="preserve"> Chair</w:t>
                      </w:r>
                    </w:p>
                    <w:p w14:paraId="20FE2585" w14:textId="77777777" w:rsidR="00F84650" w:rsidRDefault="00F84650" w:rsidP="00F84650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Joseph Saxton</w:t>
                      </w:r>
                    </w:p>
                    <w:p w14:paraId="50F22945" w14:textId="77777777" w:rsidR="00F84650" w:rsidRDefault="00F84650" w:rsidP="00F84650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Colonial Pipeline Company</w:t>
                      </w:r>
                    </w:p>
                    <w:p w14:paraId="7526209E" w14:textId="77777777" w:rsidR="00F84650" w:rsidRDefault="00F84650" w:rsidP="00F84650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1089 Kings Highway</w:t>
                      </w:r>
                    </w:p>
                    <w:p w14:paraId="52BE4475" w14:textId="77777777" w:rsidR="00F84650" w:rsidRDefault="00F84650" w:rsidP="00F84650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West Deptford, NJ  08086</w:t>
                      </w:r>
                    </w:p>
                    <w:p w14:paraId="68552E78" w14:textId="77777777" w:rsidR="00F84650" w:rsidRDefault="00F84650" w:rsidP="00F84650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856-202-2202</w:t>
                      </w:r>
                    </w:p>
                    <w:p w14:paraId="26E49600" w14:textId="77777777" w:rsidR="00F84650" w:rsidRPr="0037184B" w:rsidRDefault="00000000" w:rsidP="00F84650">
                      <w:pPr>
                        <w:jc w:val="righ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hyperlink r:id="rId15" w:history="1">
                        <w:r w:rsidR="00F84650" w:rsidRPr="0037184B"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jsaxton@colpipe.com</w:t>
                        </w:r>
                      </w:hyperlink>
                    </w:p>
                    <w:p w14:paraId="1BB00099" w14:textId="77777777" w:rsidR="008F4E19" w:rsidRDefault="008F4E19" w:rsidP="007234D3">
                      <w:pPr>
                        <w:jc w:val="right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</w:p>
                    <w:p w14:paraId="4EF2508C" w14:textId="584B15EB" w:rsidR="00925D9E" w:rsidRPr="000C1D81" w:rsidRDefault="00925D9E" w:rsidP="007234D3">
                      <w:pPr>
                        <w:jc w:val="right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  <w:r w:rsidRPr="000C1D81"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>Vice Chair</w:t>
                      </w:r>
                    </w:p>
                    <w:p w14:paraId="0C379FC4" w14:textId="598C8764" w:rsidR="00925D9E" w:rsidRPr="00196609" w:rsidRDefault="00925D9E" w:rsidP="007234D3">
                      <w:pPr>
                        <w:jc w:val="right"/>
                        <w:rPr>
                          <w:bCs/>
                          <w:color w:val="404040" w:themeColor="text1" w:themeTint="BF"/>
                          <w:sz w:val="14"/>
                          <w:szCs w:val="14"/>
                        </w:rPr>
                      </w:pPr>
                      <w:r w:rsidRPr="00196609">
                        <w:rPr>
                          <w:bCs/>
                          <w:color w:val="404040" w:themeColor="text1" w:themeTint="BF"/>
                          <w:sz w:val="14"/>
                          <w:szCs w:val="14"/>
                        </w:rPr>
                        <w:t>Laura Bauer</w:t>
                      </w:r>
                    </w:p>
                    <w:p w14:paraId="5D0F0AA3" w14:textId="1EE06B02" w:rsidR="00925D9E" w:rsidRDefault="00925D9E" w:rsidP="007234D3">
                      <w:pPr>
                        <w:jc w:val="right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>Farwest Corrosion</w:t>
                      </w:r>
                    </w:p>
                    <w:p w14:paraId="21C3BFC0" w14:textId="75A17CDA" w:rsidR="00925D9E" w:rsidRDefault="00925D9E" w:rsidP="007234D3">
                      <w:pPr>
                        <w:jc w:val="right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>6 Pheasant Run</w:t>
                      </w:r>
                    </w:p>
                    <w:p w14:paraId="3248362D" w14:textId="381D28E8" w:rsidR="00AF4A33" w:rsidRDefault="00925D9E" w:rsidP="001E639D">
                      <w:pPr>
                        <w:jc w:val="right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>Newtown,</w:t>
                      </w:r>
                      <w:r w:rsidR="00AF4A33"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 xml:space="preserve"> PA 18940</w:t>
                      </w:r>
                      <w:r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 xml:space="preserve"> </w:t>
                      </w:r>
                      <w:hyperlink r:id="rId16" w:history="1">
                        <w:r w:rsidR="00AF4A33" w:rsidRPr="00BF76EF">
                          <w:rPr>
                            <w:rStyle w:val="Hyperlink"/>
                            <w:b/>
                            <w:sz w:val="14"/>
                            <w:szCs w:val="14"/>
                          </w:rPr>
                          <w:t>lbauer@farwestcorrosion.com</w:t>
                        </w:r>
                      </w:hyperlink>
                    </w:p>
                    <w:p w14:paraId="71585F01" w14:textId="668C5FE8" w:rsidR="00925D9E" w:rsidRDefault="001E639D" w:rsidP="001E639D">
                      <w:pPr>
                        <w:jc w:val="right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  <w:r w:rsidRPr="001E639D">
                        <w:t xml:space="preserve"> </w:t>
                      </w:r>
                    </w:p>
                    <w:p w14:paraId="0CFD1120" w14:textId="7D819E20" w:rsidR="007234D3" w:rsidRPr="000C1D81" w:rsidRDefault="00AF4A33" w:rsidP="00AF4A33">
                      <w:pPr>
                        <w:ind w:left="720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 xml:space="preserve">          </w:t>
                      </w:r>
                      <w:r w:rsidR="007234D3" w:rsidRPr="000C1D81"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>Secretary/Treasurer</w:t>
                      </w:r>
                      <w:r w:rsidR="000C1D81"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 xml:space="preserve"> &amp;</w:t>
                      </w:r>
                    </w:p>
                    <w:p w14:paraId="0C671300" w14:textId="65269051" w:rsidR="001E639D" w:rsidRDefault="00196609" w:rsidP="001E639D">
                      <w:pPr>
                        <w:jc w:val="center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  <w:r w:rsidRPr="000C1D81"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 xml:space="preserve">                      </w:t>
                      </w:r>
                      <w:r w:rsidR="001E639D" w:rsidRPr="000C1D81"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>Career Development Chair</w:t>
                      </w:r>
                    </w:p>
                    <w:p w14:paraId="50D7A168" w14:textId="1DC116E6" w:rsidR="001464C1" w:rsidRPr="001464C1" w:rsidRDefault="001464C1" w:rsidP="001E639D">
                      <w:pPr>
                        <w:jc w:val="center"/>
                        <w:rPr>
                          <w:bCs/>
                          <w:color w:val="404040" w:themeColor="text1" w:themeTint="BF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 xml:space="preserve">                                            </w:t>
                      </w:r>
                      <w:r w:rsidRPr="001464C1">
                        <w:rPr>
                          <w:bCs/>
                          <w:color w:val="404040" w:themeColor="text1" w:themeTint="BF"/>
                          <w:sz w:val="14"/>
                          <w:szCs w:val="14"/>
                        </w:rPr>
                        <w:t>David Krause</w:t>
                      </w:r>
                    </w:p>
                    <w:p w14:paraId="67D91CAB" w14:textId="135C5CDD" w:rsidR="00F84650" w:rsidRPr="001464C1" w:rsidRDefault="001464C1" w:rsidP="001464C1">
                      <w:pPr>
                        <w:jc w:val="right"/>
                        <w:rPr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>Krause And Associates, LLC</w:t>
                      </w:r>
                      <w:r w:rsidR="00F84650">
                        <w:rPr>
                          <w:sz w:val="14"/>
                          <w:szCs w:val="14"/>
                        </w:rPr>
                        <w:br/>
                        <w:t>4548 Greenfield Road</w:t>
                      </w:r>
                      <w:r w:rsidR="00F84650">
                        <w:rPr>
                          <w:sz w:val="14"/>
                          <w:szCs w:val="14"/>
                        </w:rPr>
                        <w:br/>
                        <w:t>Bethlehem, PA 18017</w:t>
                      </w:r>
                    </w:p>
                    <w:p w14:paraId="0F2DAEBB" w14:textId="77777777" w:rsidR="00F84650" w:rsidRDefault="00F84650" w:rsidP="00F8465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                  Cell: 610-868-9352</w:t>
                      </w:r>
                    </w:p>
                    <w:p w14:paraId="6694F0E8" w14:textId="71FD728B" w:rsidR="00F84650" w:rsidRPr="0037184B" w:rsidRDefault="00196609" w:rsidP="00F84650">
                      <w:pPr>
                        <w:jc w:val="right"/>
                        <w:rPr>
                          <w:b/>
                          <w:bCs/>
                          <w:color w:val="0000FF"/>
                          <w:sz w:val="14"/>
                          <w:szCs w:val="14"/>
                        </w:rPr>
                      </w:pPr>
                      <w:r w:rsidRPr="00196609">
                        <w:rPr>
                          <w:b/>
                          <w:bCs/>
                          <w:color w:val="0000FF"/>
                          <w:sz w:val="14"/>
                          <w:szCs w:val="14"/>
                        </w:rPr>
                        <w:t>kcs2641@outlook.com</w:t>
                      </w:r>
                      <w:r w:rsidR="00F84650" w:rsidRPr="0037184B">
                        <w:rPr>
                          <w:b/>
                          <w:bCs/>
                          <w:color w:val="0000FF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281D3F0" w14:textId="1B41B7BC" w:rsidR="000F2173" w:rsidRDefault="000F2173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39AC7B40" w14:textId="5281B34C" w:rsidR="000F2173" w:rsidRDefault="000F2173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Arrangements Chair</w:t>
                      </w:r>
                      <w:r w:rsidR="000C1D81">
                        <w:rPr>
                          <w:b/>
                          <w:sz w:val="14"/>
                          <w:szCs w:val="14"/>
                        </w:rPr>
                        <w:t xml:space="preserve"> &amp;</w:t>
                      </w:r>
                    </w:p>
                    <w:p w14:paraId="7E9786AD" w14:textId="35FBB9B3" w:rsidR="00196609" w:rsidRPr="00196609" w:rsidRDefault="00196609">
                      <w:pPr>
                        <w:jc w:val="righ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196609">
                        <w:rPr>
                          <w:b/>
                          <w:bCs/>
                          <w:sz w:val="14"/>
                          <w:szCs w:val="14"/>
                        </w:rPr>
                        <w:t>Member at Large</w:t>
                      </w:r>
                    </w:p>
                    <w:p w14:paraId="290110A8" w14:textId="77777777" w:rsidR="000F2173" w:rsidRDefault="000F217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George Krewson</w:t>
                      </w:r>
                    </w:p>
                    <w:p w14:paraId="28E8BEAC" w14:textId="77777777" w:rsidR="000F2173" w:rsidRDefault="000F217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Matcor</w:t>
                      </w:r>
                    </w:p>
                    <w:p w14:paraId="03E78476" w14:textId="77777777" w:rsidR="000F2173" w:rsidRDefault="000F217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101 Liberty Lane</w:t>
                      </w:r>
                    </w:p>
                    <w:p w14:paraId="63D14A47" w14:textId="77777777" w:rsidR="000F2173" w:rsidRDefault="000F217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Chalfont, PA  18914</w:t>
                      </w:r>
                    </w:p>
                    <w:p w14:paraId="6F1B7476" w14:textId="77777777" w:rsidR="000F2173" w:rsidRDefault="000F2173">
                      <w:pPr>
                        <w:jc w:val="right"/>
                      </w:pPr>
                      <w:r>
                        <w:rPr>
                          <w:sz w:val="14"/>
                          <w:szCs w:val="14"/>
                        </w:rPr>
                        <w:t>Phone: 215-519-2175</w:t>
                      </w:r>
                    </w:p>
                    <w:p w14:paraId="0B4FB793" w14:textId="0AC91613" w:rsidR="000F2173" w:rsidRPr="0037184B" w:rsidRDefault="00000000">
                      <w:pPr>
                        <w:jc w:val="righ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hyperlink r:id="rId17" w:history="1">
                        <w:r w:rsidR="008F4E19" w:rsidRPr="0037184B"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gkrewson@matcor.com</w:t>
                        </w:r>
                      </w:hyperlink>
                      <w:r w:rsidR="000F2173" w:rsidRPr="0037184B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C423AAD" w14:textId="77777777" w:rsidR="000F2173" w:rsidRDefault="000F2173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63D1C222" w14:textId="703979CF" w:rsidR="000F2173" w:rsidRDefault="000F217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Membership &amp; Awards Chair </w:t>
                      </w:r>
                    </w:p>
                    <w:p w14:paraId="0111708A" w14:textId="77777777" w:rsidR="000F2173" w:rsidRDefault="000F217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Jack Wink</w:t>
                      </w:r>
                    </w:p>
                    <w:p w14:paraId="15171DFA" w14:textId="77777777" w:rsidR="00164786" w:rsidRDefault="00164786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Gas Utility Supply</w:t>
                      </w:r>
                    </w:p>
                    <w:p w14:paraId="32E5AA02" w14:textId="77777777" w:rsidR="000F2173" w:rsidRDefault="00164786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229</w:t>
                      </w:r>
                      <w:r w:rsidR="000F2173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Tenby</w:t>
                      </w:r>
                      <w:r w:rsidR="000F2173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Chase</w:t>
                      </w:r>
                      <w:r w:rsidR="000F2173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Drive</w:t>
                      </w:r>
                    </w:p>
                    <w:p w14:paraId="2FB7D7D2" w14:textId="77777777" w:rsidR="000F2173" w:rsidRDefault="00164786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Delran</w:t>
                      </w:r>
                      <w:r w:rsidR="000F2173">
                        <w:rPr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sz w:val="14"/>
                          <w:szCs w:val="14"/>
                        </w:rPr>
                        <w:t>NJ</w:t>
                      </w:r>
                      <w:r w:rsidR="000F2173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08075</w:t>
                      </w:r>
                    </w:p>
                    <w:p w14:paraId="3ADF6141" w14:textId="0AAC5E83" w:rsidR="000F2173" w:rsidRDefault="000F217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Phone:  </w:t>
                      </w:r>
                      <w:r w:rsidR="00563225">
                        <w:rPr>
                          <w:sz w:val="14"/>
                          <w:szCs w:val="14"/>
                        </w:rPr>
                        <w:t>215 880 9797</w:t>
                      </w:r>
                    </w:p>
                    <w:p w14:paraId="26A2C129" w14:textId="77777777" w:rsidR="002F6BFA" w:rsidRPr="0037184B" w:rsidRDefault="00000000" w:rsidP="002F6BFA">
                      <w:pPr>
                        <w:jc w:val="righ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hyperlink r:id="rId18" w:history="1">
                        <w:r w:rsidR="002F6BFA" w:rsidRPr="0037184B"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jack@gasutilitysupply.com</w:t>
                        </w:r>
                      </w:hyperlink>
                      <w:r w:rsidR="002F6BFA" w:rsidRPr="0037184B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CD90913" w14:textId="77777777" w:rsidR="000F2173" w:rsidRDefault="000F217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795648B3" w14:textId="77777777" w:rsidR="00C45CE3" w:rsidRDefault="00C45CE3">
                      <w:pPr>
                        <w:jc w:val="right"/>
                        <w:rPr>
                          <w:sz w:val="14"/>
                          <w:szCs w:val="14"/>
                          <w:lang w:val="fr-FR"/>
                        </w:rPr>
                      </w:pPr>
                    </w:p>
                    <w:p w14:paraId="6C1A351E" w14:textId="62200F47" w:rsidR="00510A6A" w:rsidRDefault="00510A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7E1E1E" w14:textId="4A97DA9D" w:rsidR="00942E9D" w:rsidRDefault="00F959C1" w:rsidP="00F959C1">
      <w:pPr>
        <w:tabs>
          <w:tab w:val="left" w:pos="7920"/>
          <w:tab w:val="left" w:pos="8190"/>
        </w:tabs>
        <w:ind w:right="195"/>
        <w:jc w:val="center"/>
        <w:rPr>
          <w:b/>
          <w:bCs/>
        </w:rPr>
      </w:pPr>
      <w:r w:rsidRPr="00F959C1">
        <w:rPr>
          <w:b/>
          <w:bCs/>
        </w:rPr>
        <w:t>Meeting Minutes</w:t>
      </w:r>
    </w:p>
    <w:p w14:paraId="1F797912" w14:textId="17E95C3E" w:rsidR="00F959C1" w:rsidRDefault="00F959C1" w:rsidP="00F959C1">
      <w:pPr>
        <w:tabs>
          <w:tab w:val="left" w:pos="7920"/>
          <w:tab w:val="left" w:pos="8190"/>
        </w:tabs>
        <w:ind w:right="195"/>
        <w:jc w:val="center"/>
      </w:pPr>
      <w:r>
        <w:t>AMPP Philadelphia Chapter</w:t>
      </w:r>
    </w:p>
    <w:p w14:paraId="6A2B04ED" w14:textId="07B8F34F" w:rsidR="00F959C1" w:rsidRDefault="00F959C1" w:rsidP="00F959C1">
      <w:pPr>
        <w:tabs>
          <w:tab w:val="left" w:pos="7920"/>
          <w:tab w:val="left" w:pos="8190"/>
        </w:tabs>
        <w:ind w:right="195"/>
        <w:jc w:val="center"/>
      </w:pPr>
      <w:r>
        <w:t>Board Meeting</w:t>
      </w:r>
    </w:p>
    <w:p w14:paraId="02AC9F47" w14:textId="1A60FCCA" w:rsidR="00F959C1" w:rsidRDefault="003B75B7" w:rsidP="00F959C1">
      <w:pPr>
        <w:tabs>
          <w:tab w:val="left" w:pos="7920"/>
          <w:tab w:val="left" w:pos="8190"/>
        </w:tabs>
        <w:ind w:right="195"/>
        <w:jc w:val="center"/>
      </w:pPr>
      <w:r>
        <w:t>Normandy Farms Farmers Daughter Restaurant</w:t>
      </w:r>
    </w:p>
    <w:p w14:paraId="0039CCE0" w14:textId="4D17FF90" w:rsidR="00F959C1" w:rsidRDefault="003B75B7" w:rsidP="00F959C1">
      <w:pPr>
        <w:tabs>
          <w:tab w:val="left" w:pos="7920"/>
          <w:tab w:val="left" w:pos="8190"/>
        </w:tabs>
        <w:ind w:right="195"/>
        <w:jc w:val="center"/>
      </w:pPr>
      <w:r>
        <w:t>Blue Bell</w:t>
      </w:r>
      <w:r w:rsidR="00F959C1">
        <w:t xml:space="preserve">, </w:t>
      </w:r>
      <w:r w:rsidR="003D0B09">
        <w:t>PA</w:t>
      </w:r>
    </w:p>
    <w:p w14:paraId="5CD539E7" w14:textId="519CC0B6" w:rsidR="00F959C1" w:rsidRDefault="003D0B09" w:rsidP="00F959C1">
      <w:pPr>
        <w:tabs>
          <w:tab w:val="left" w:pos="7920"/>
          <w:tab w:val="left" w:pos="8190"/>
        </w:tabs>
        <w:ind w:right="195"/>
        <w:jc w:val="center"/>
      </w:pPr>
      <w:r>
        <w:t>2</w:t>
      </w:r>
      <w:r w:rsidR="00F959C1">
        <w:t>/</w:t>
      </w:r>
      <w:r>
        <w:t>0</w:t>
      </w:r>
      <w:r w:rsidR="003B75B7">
        <w:t>6</w:t>
      </w:r>
      <w:r w:rsidR="00F959C1">
        <w:t>/2</w:t>
      </w:r>
      <w:r w:rsidR="003B75B7">
        <w:t>4</w:t>
      </w:r>
    </w:p>
    <w:p w14:paraId="575A78BE" w14:textId="77777777" w:rsidR="00F959C1" w:rsidRDefault="00F959C1" w:rsidP="00F959C1">
      <w:pPr>
        <w:tabs>
          <w:tab w:val="left" w:pos="7920"/>
          <w:tab w:val="left" w:pos="8190"/>
        </w:tabs>
        <w:ind w:right="195"/>
        <w:jc w:val="center"/>
      </w:pPr>
    </w:p>
    <w:p w14:paraId="3DEC2444" w14:textId="77777777" w:rsidR="00E2577C" w:rsidRDefault="00E2577C" w:rsidP="00F959C1">
      <w:pPr>
        <w:tabs>
          <w:tab w:val="left" w:pos="7920"/>
          <w:tab w:val="left" w:pos="8190"/>
        </w:tabs>
        <w:ind w:right="195"/>
      </w:pPr>
    </w:p>
    <w:p w14:paraId="251DF43A" w14:textId="4A29AD3E" w:rsidR="00F959C1" w:rsidRDefault="00F959C1" w:rsidP="00F959C1">
      <w:pPr>
        <w:tabs>
          <w:tab w:val="left" w:pos="7920"/>
          <w:tab w:val="left" w:pos="8190"/>
        </w:tabs>
        <w:ind w:right="195"/>
      </w:pPr>
      <w:r>
        <w:t xml:space="preserve">The meeting was called to order by </w:t>
      </w:r>
      <w:r w:rsidR="006C2031">
        <w:t>Joe Saxton</w:t>
      </w:r>
      <w:r>
        <w:t xml:space="preserve"> at </w:t>
      </w:r>
      <w:r w:rsidR="003B75B7">
        <w:t>6</w:t>
      </w:r>
      <w:r>
        <w:t>:0</w:t>
      </w:r>
      <w:r w:rsidR="003B75B7">
        <w:t>2</w:t>
      </w:r>
      <w:r>
        <w:t xml:space="preserve"> pm.</w:t>
      </w:r>
    </w:p>
    <w:p w14:paraId="6169E9BE" w14:textId="77777777" w:rsidR="00F959C1" w:rsidRDefault="00F959C1" w:rsidP="00F959C1">
      <w:pPr>
        <w:tabs>
          <w:tab w:val="left" w:pos="7920"/>
          <w:tab w:val="left" w:pos="8190"/>
        </w:tabs>
        <w:ind w:right="195"/>
      </w:pPr>
    </w:p>
    <w:p w14:paraId="34A50528" w14:textId="2AB39344" w:rsidR="00F959C1" w:rsidRDefault="00F959C1" w:rsidP="00F959C1">
      <w:pPr>
        <w:tabs>
          <w:tab w:val="left" w:pos="7920"/>
          <w:tab w:val="left" w:pos="8190"/>
        </w:tabs>
        <w:ind w:right="195"/>
      </w:pPr>
      <w:r>
        <w:rPr>
          <w:b/>
          <w:bCs/>
        </w:rPr>
        <w:t xml:space="preserve">Meeting Attendees: </w:t>
      </w:r>
      <w:r>
        <w:t>Laura Bauer, George Krewson, Jack Wink,</w:t>
      </w:r>
    </w:p>
    <w:p w14:paraId="6593B506" w14:textId="54BE3EAE" w:rsidR="00F959C1" w:rsidRDefault="00F959C1" w:rsidP="00F959C1">
      <w:pPr>
        <w:tabs>
          <w:tab w:val="left" w:pos="7920"/>
          <w:tab w:val="left" w:pos="8190"/>
        </w:tabs>
        <w:ind w:right="195"/>
      </w:pPr>
      <w:r>
        <w:t>Dav</w:t>
      </w:r>
      <w:r w:rsidR="003D0B09">
        <w:t>e</w:t>
      </w:r>
      <w:r>
        <w:t xml:space="preserve"> Krause</w:t>
      </w:r>
      <w:r w:rsidR="003D0B09">
        <w:t>, Emer Flounders, Joe Saxton, Paul Fallis</w:t>
      </w:r>
      <w:r w:rsidR="003B75B7">
        <w:t>, CM Nelson</w:t>
      </w:r>
    </w:p>
    <w:p w14:paraId="7F65C14E" w14:textId="0656DE98" w:rsidR="003B75B7" w:rsidRDefault="003B75B7" w:rsidP="00F959C1">
      <w:pPr>
        <w:tabs>
          <w:tab w:val="left" w:pos="7920"/>
          <w:tab w:val="left" w:pos="8190"/>
        </w:tabs>
        <w:ind w:right="195"/>
      </w:pPr>
      <w:r>
        <w:t>Walt Young</w:t>
      </w:r>
    </w:p>
    <w:p w14:paraId="53E6DA50" w14:textId="77777777" w:rsidR="00F959C1" w:rsidRDefault="00F959C1" w:rsidP="00F959C1">
      <w:pPr>
        <w:tabs>
          <w:tab w:val="left" w:pos="7920"/>
          <w:tab w:val="left" w:pos="8190"/>
        </w:tabs>
        <w:ind w:right="195"/>
      </w:pPr>
    </w:p>
    <w:p w14:paraId="38930CF7" w14:textId="6891BCB1" w:rsidR="00C55228" w:rsidRDefault="00F959C1" w:rsidP="00F959C1">
      <w:pPr>
        <w:tabs>
          <w:tab w:val="left" w:pos="7920"/>
          <w:tab w:val="left" w:pos="8190"/>
        </w:tabs>
        <w:ind w:right="195"/>
      </w:pPr>
      <w:r>
        <w:rPr>
          <w:b/>
          <w:bCs/>
        </w:rPr>
        <w:t xml:space="preserve">Previous Meeting Minutes: </w:t>
      </w:r>
      <w:r w:rsidRPr="00F959C1">
        <w:t xml:space="preserve">Minutes from the </w:t>
      </w:r>
      <w:r w:rsidR="003B75B7">
        <w:t>December</w:t>
      </w:r>
      <w:r w:rsidRPr="00F959C1">
        <w:t xml:space="preserve"> </w:t>
      </w:r>
      <w:r w:rsidR="003B75B7">
        <w:t>08</w:t>
      </w:r>
      <w:r w:rsidRPr="00F959C1">
        <w:t xml:space="preserve">, 2023, Chapter </w:t>
      </w:r>
    </w:p>
    <w:p w14:paraId="6C7BAAF3" w14:textId="7C652C74" w:rsidR="00F959C1" w:rsidRDefault="00F959C1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 w:rsidRPr="00F959C1">
        <w:t>Meeting</w:t>
      </w:r>
      <w:r>
        <w:t xml:space="preserve"> </w:t>
      </w:r>
      <w:r>
        <w:rPr>
          <w:lang w:eastAsia="en-US"/>
        </w:rPr>
        <w:t>were moved to be accepted as written and approved.</w:t>
      </w:r>
    </w:p>
    <w:p w14:paraId="208EC643" w14:textId="77777777" w:rsidR="00F959C1" w:rsidRDefault="00F959C1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</w:p>
    <w:p w14:paraId="654C51C8" w14:textId="77777777" w:rsidR="003B75B7" w:rsidRDefault="00F959C1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b/>
          <w:bCs/>
          <w:lang w:eastAsia="en-US"/>
        </w:rPr>
        <w:t xml:space="preserve">Membership Report: </w:t>
      </w:r>
      <w:r w:rsidR="003B75B7" w:rsidRPr="003B75B7">
        <w:rPr>
          <w:lang w:eastAsia="en-US"/>
        </w:rPr>
        <w:t>Was submitted by</w:t>
      </w:r>
      <w:r w:rsidR="003B75B7">
        <w:rPr>
          <w:lang w:eastAsia="en-US"/>
        </w:rPr>
        <w:t xml:space="preserve"> Dave Krause. The Chapter has 458</w:t>
      </w:r>
    </w:p>
    <w:p w14:paraId="21754BD9" w14:textId="4B5B9A25" w:rsidR="00F959C1" w:rsidRDefault="003B75B7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Members now and in the last report had 521 members.</w:t>
      </w:r>
      <w:r w:rsidR="00F959C1">
        <w:rPr>
          <w:lang w:eastAsia="en-US"/>
        </w:rPr>
        <w:t xml:space="preserve"> </w:t>
      </w:r>
    </w:p>
    <w:p w14:paraId="59D7A94E" w14:textId="77777777" w:rsidR="00930913" w:rsidRDefault="00930913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</w:p>
    <w:p w14:paraId="6330D1D1" w14:textId="77777777" w:rsidR="00A842E2" w:rsidRDefault="00930913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 w:rsidRPr="00930913">
        <w:rPr>
          <w:b/>
          <w:bCs/>
          <w:lang w:eastAsia="en-US"/>
        </w:rPr>
        <w:t xml:space="preserve">Treasurer’s </w:t>
      </w:r>
      <w:r>
        <w:rPr>
          <w:b/>
          <w:bCs/>
          <w:lang w:eastAsia="en-US"/>
        </w:rPr>
        <w:t xml:space="preserve">Report: </w:t>
      </w:r>
      <w:r>
        <w:rPr>
          <w:lang w:eastAsia="en-US"/>
        </w:rPr>
        <w:t xml:space="preserve">The chapter checking account had a balance of </w:t>
      </w:r>
    </w:p>
    <w:p w14:paraId="77FEFC28" w14:textId="33345D66" w:rsidR="00930913" w:rsidRDefault="00930913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$</w:t>
      </w:r>
      <w:r w:rsidR="003B75B7">
        <w:rPr>
          <w:lang w:eastAsia="en-US"/>
        </w:rPr>
        <w:t>10</w:t>
      </w:r>
      <w:r>
        <w:rPr>
          <w:lang w:eastAsia="en-US"/>
        </w:rPr>
        <w:t>,</w:t>
      </w:r>
      <w:r w:rsidR="003B75B7">
        <w:rPr>
          <w:lang w:eastAsia="en-US"/>
        </w:rPr>
        <w:t>238</w:t>
      </w:r>
      <w:r>
        <w:rPr>
          <w:lang w:eastAsia="en-US"/>
        </w:rPr>
        <w:t>.58,</w:t>
      </w:r>
      <w:r w:rsidR="00A842E2">
        <w:rPr>
          <w:lang w:eastAsia="en-US"/>
        </w:rPr>
        <w:t xml:space="preserve"> </w:t>
      </w:r>
      <w:r w:rsidR="003D0B09">
        <w:rPr>
          <w:lang w:eastAsia="en-US"/>
        </w:rPr>
        <w:t xml:space="preserve">as of </w:t>
      </w:r>
      <w:r w:rsidR="00926D68">
        <w:rPr>
          <w:lang w:eastAsia="en-US"/>
        </w:rPr>
        <w:t>January</w:t>
      </w:r>
      <w:r>
        <w:rPr>
          <w:lang w:eastAsia="en-US"/>
        </w:rPr>
        <w:t xml:space="preserve"> 3</w:t>
      </w:r>
      <w:r w:rsidR="00926D68">
        <w:rPr>
          <w:lang w:eastAsia="en-US"/>
        </w:rPr>
        <w:t>1</w:t>
      </w:r>
      <w:r>
        <w:rPr>
          <w:lang w:eastAsia="en-US"/>
        </w:rPr>
        <w:t>, 202</w:t>
      </w:r>
      <w:r w:rsidR="00926D68">
        <w:rPr>
          <w:lang w:eastAsia="en-US"/>
        </w:rPr>
        <w:t>4</w:t>
      </w:r>
      <w:r>
        <w:rPr>
          <w:lang w:eastAsia="en-US"/>
        </w:rPr>
        <w:t>.</w:t>
      </w:r>
    </w:p>
    <w:p w14:paraId="5F5C5754" w14:textId="77777777" w:rsidR="00926D68" w:rsidRDefault="00926D68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</w:p>
    <w:p w14:paraId="336ABD6A" w14:textId="3F08541E" w:rsidR="00926D68" w:rsidRDefault="00926D68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b/>
          <w:bCs/>
          <w:lang w:eastAsia="en-US"/>
        </w:rPr>
        <w:t xml:space="preserve">Scholarship Report:  </w:t>
      </w:r>
      <w:r w:rsidRPr="00926D68">
        <w:rPr>
          <w:lang w:eastAsia="en-US"/>
        </w:rPr>
        <w:t xml:space="preserve">The chapter </w:t>
      </w:r>
      <w:r>
        <w:rPr>
          <w:lang w:eastAsia="en-US"/>
        </w:rPr>
        <w:t>scholarship committee reviewed 3 candidates</w:t>
      </w:r>
    </w:p>
    <w:p w14:paraId="5B4F7299" w14:textId="551BB18E" w:rsidR="00926D68" w:rsidRDefault="00926D68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for our scholarship. No candidate has been chosen yet and there will be a meeting</w:t>
      </w:r>
    </w:p>
    <w:p w14:paraId="176BBCB1" w14:textId="3AF33DBA" w:rsidR="00926D68" w:rsidRPr="00926D68" w:rsidRDefault="00926D68" w:rsidP="00F959C1">
      <w:pPr>
        <w:tabs>
          <w:tab w:val="left" w:pos="7920"/>
          <w:tab w:val="left" w:pos="8190"/>
        </w:tabs>
        <w:ind w:right="195"/>
        <w:rPr>
          <w:b/>
          <w:bCs/>
          <w:lang w:eastAsia="en-US"/>
        </w:rPr>
      </w:pPr>
      <w:r>
        <w:rPr>
          <w:lang w:eastAsia="en-US"/>
        </w:rPr>
        <w:t>in the near future to decide on a recipient.</w:t>
      </w:r>
    </w:p>
    <w:p w14:paraId="2A854770" w14:textId="77777777" w:rsidR="00930913" w:rsidRDefault="00930913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</w:p>
    <w:p w14:paraId="4936FD88" w14:textId="2BAEB57A" w:rsidR="00A842E2" w:rsidRDefault="00930913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b/>
          <w:bCs/>
          <w:lang w:eastAsia="en-US"/>
        </w:rPr>
        <w:t xml:space="preserve">Liberty Bell Corrosion Course: </w:t>
      </w:r>
      <w:r w:rsidR="00926D68">
        <w:rPr>
          <w:lang w:eastAsia="en-US"/>
        </w:rPr>
        <w:t>We are ready to conduct the 2</w:t>
      </w:r>
      <w:r>
        <w:rPr>
          <w:lang w:eastAsia="en-US"/>
        </w:rPr>
        <w:t>024 LBCC</w:t>
      </w:r>
      <w:r w:rsidR="00926D68">
        <w:rPr>
          <w:lang w:eastAsia="en-US"/>
        </w:rPr>
        <w:t xml:space="preserve"> this</w:t>
      </w:r>
      <w:r>
        <w:rPr>
          <w:lang w:eastAsia="en-US"/>
        </w:rPr>
        <w:t xml:space="preserve"> </w:t>
      </w:r>
    </w:p>
    <w:p w14:paraId="2CC9521B" w14:textId="2889889F" w:rsidR="00A842E2" w:rsidRDefault="00926D68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week. The exhibit hall, registration desk and rectifier training room have been</w:t>
      </w:r>
      <w:r w:rsidR="000407C7">
        <w:rPr>
          <w:lang w:eastAsia="en-US"/>
        </w:rPr>
        <w:t xml:space="preserve"> </w:t>
      </w:r>
    </w:p>
    <w:p w14:paraId="70CD9342" w14:textId="6F88ADCC" w:rsidR="00A842E2" w:rsidRDefault="00926D68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set up this afternoon.</w:t>
      </w:r>
      <w:r w:rsidR="00341238">
        <w:rPr>
          <w:lang w:eastAsia="en-US"/>
        </w:rPr>
        <w:t xml:space="preserve"> Exhibitors are setting up while we are having this meeting.</w:t>
      </w:r>
    </w:p>
    <w:p w14:paraId="1AFCB1DC" w14:textId="77777777" w:rsidR="00341238" w:rsidRDefault="00341238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</w:p>
    <w:p w14:paraId="41DB7D97" w14:textId="19F24B04" w:rsidR="004E699C" w:rsidRDefault="00341238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Drew Haiko will not be able to attend the school this week due to work</w:t>
      </w:r>
    </w:p>
    <w:p w14:paraId="21F0ECB5" w14:textId="5E0C0370" w:rsidR="00341238" w:rsidRDefault="00341238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responsibilities. So the following are being done:</w:t>
      </w:r>
    </w:p>
    <w:p w14:paraId="3A1583B9" w14:textId="13BF668F" w:rsidR="008F288D" w:rsidRDefault="00341238" w:rsidP="008F288D">
      <w:pPr>
        <w:pStyle w:val="ListParagraph"/>
        <w:numPr>
          <w:ilvl w:val="0"/>
          <w:numId w:val="3"/>
        </w:num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 xml:space="preserve">George and I met with Drew on Monday this week to pick up the </w:t>
      </w:r>
      <w:r w:rsidR="008F288D">
        <w:rPr>
          <w:lang w:eastAsia="en-US"/>
        </w:rPr>
        <w:t xml:space="preserve"> </w:t>
      </w:r>
    </w:p>
    <w:p w14:paraId="362C9A09" w14:textId="5ACE15C6" w:rsidR="000407C7" w:rsidRDefault="00341238" w:rsidP="008F288D">
      <w:pPr>
        <w:pStyle w:val="ListParagraph"/>
        <w:tabs>
          <w:tab w:val="left" w:pos="7920"/>
          <w:tab w:val="left" w:pos="8190"/>
        </w:tabs>
        <w:ind w:left="780" w:right="195"/>
        <w:rPr>
          <w:lang w:eastAsia="en-US"/>
        </w:rPr>
      </w:pPr>
      <w:r>
        <w:rPr>
          <w:lang w:eastAsia="en-US"/>
        </w:rPr>
        <w:t>equipment used to conduct the courses that Drew normally teaches.</w:t>
      </w:r>
    </w:p>
    <w:p w14:paraId="317985D2" w14:textId="35EF0998" w:rsidR="00A842E2" w:rsidRDefault="00A842E2" w:rsidP="00A842E2">
      <w:pPr>
        <w:pStyle w:val="ListParagraph"/>
        <w:numPr>
          <w:ilvl w:val="0"/>
          <w:numId w:val="3"/>
        </w:num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 xml:space="preserve">Joe Saxton </w:t>
      </w:r>
      <w:r w:rsidR="00341238">
        <w:rPr>
          <w:lang w:eastAsia="en-US"/>
        </w:rPr>
        <w:t>will teach Drew’s stray current class on Thursday.</w:t>
      </w:r>
      <w:r>
        <w:rPr>
          <w:lang w:eastAsia="en-US"/>
        </w:rPr>
        <w:t xml:space="preserve"> </w:t>
      </w:r>
    </w:p>
    <w:p w14:paraId="6E43EE90" w14:textId="29ACCC8C" w:rsidR="00A842E2" w:rsidRDefault="00341238" w:rsidP="00A842E2">
      <w:pPr>
        <w:pStyle w:val="ListParagraph"/>
        <w:numPr>
          <w:ilvl w:val="0"/>
          <w:numId w:val="3"/>
        </w:num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 xml:space="preserve">Paul Fallis will teach </w:t>
      </w:r>
      <w:r w:rsidR="00A842E2">
        <w:rPr>
          <w:lang w:eastAsia="en-US"/>
        </w:rPr>
        <w:t>Drew</w:t>
      </w:r>
      <w:r>
        <w:rPr>
          <w:lang w:eastAsia="en-US"/>
        </w:rPr>
        <w:t xml:space="preserve">’s </w:t>
      </w:r>
      <w:r w:rsidR="00A54737">
        <w:rPr>
          <w:lang w:eastAsia="en-US"/>
        </w:rPr>
        <w:t>Corrosion Demonstration</w:t>
      </w:r>
      <w:r w:rsidR="00EE7A5E">
        <w:rPr>
          <w:lang w:eastAsia="en-US"/>
        </w:rPr>
        <w:t xml:space="preserve"> class</w:t>
      </w:r>
      <w:r w:rsidR="00A54737">
        <w:rPr>
          <w:lang w:eastAsia="en-US"/>
        </w:rPr>
        <w:t xml:space="preserve"> on Wednesday.</w:t>
      </w:r>
      <w:r w:rsidR="00EE7A5E">
        <w:rPr>
          <w:lang w:eastAsia="en-US"/>
        </w:rPr>
        <w:t xml:space="preserve"> </w:t>
      </w:r>
    </w:p>
    <w:p w14:paraId="3DF31EC7" w14:textId="77777777" w:rsidR="004E699C" w:rsidRDefault="004E699C" w:rsidP="004E699C">
      <w:pPr>
        <w:tabs>
          <w:tab w:val="left" w:pos="7920"/>
          <w:tab w:val="left" w:pos="8190"/>
        </w:tabs>
        <w:ind w:right="195"/>
        <w:rPr>
          <w:b/>
          <w:bCs/>
          <w:lang w:eastAsia="en-US"/>
        </w:rPr>
      </w:pPr>
    </w:p>
    <w:p w14:paraId="5128DF46" w14:textId="77777777" w:rsidR="004E699C" w:rsidRDefault="004E699C" w:rsidP="004E699C">
      <w:pPr>
        <w:tabs>
          <w:tab w:val="left" w:pos="7920"/>
          <w:tab w:val="left" w:pos="8190"/>
        </w:tabs>
        <w:ind w:right="195"/>
        <w:rPr>
          <w:b/>
          <w:bCs/>
          <w:lang w:eastAsia="en-US"/>
        </w:rPr>
      </w:pPr>
    </w:p>
    <w:p w14:paraId="144958EA" w14:textId="77777777" w:rsidR="00A54737" w:rsidRDefault="00A54737" w:rsidP="004E699C">
      <w:pPr>
        <w:tabs>
          <w:tab w:val="left" w:pos="7920"/>
          <w:tab w:val="left" w:pos="8190"/>
        </w:tabs>
        <w:ind w:right="195"/>
        <w:rPr>
          <w:b/>
          <w:bCs/>
          <w:lang w:eastAsia="en-US"/>
        </w:rPr>
      </w:pPr>
    </w:p>
    <w:p w14:paraId="51614D37" w14:textId="77777777" w:rsidR="00A54737" w:rsidRDefault="00A54737" w:rsidP="004E699C">
      <w:pPr>
        <w:tabs>
          <w:tab w:val="left" w:pos="7920"/>
          <w:tab w:val="left" w:pos="8190"/>
        </w:tabs>
        <w:ind w:right="195"/>
        <w:rPr>
          <w:b/>
          <w:bCs/>
          <w:lang w:eastAsia="en-US"/>
        </w:rPr>
      </w:pPr>
    </w:p>
    <w:p w14:paraId="0093BE10" w14:textId="5CE4D236" w:rsidR="004E699C" w:rsidRDefault="004E699C" w:rsidP="004E699C">
      <w:pPr>
        <w:tabs>
          <w:tab w:val="left" w:pos="7920"/>
          <w:tab w:val="left" w:pos="8190"/>
        </w:tabs>
        <w:ind w:right="195"/>
        <w:rPr>
          <w:lang w:eastAsia="en-US"/>
        </w:rPr>
      </w:pPr>
      <w:r w:rsidRPr="004E699C">
        <w:rPr>
          <w:b/>
          <w:bCs/>
          <w:lang w:eastAsia="en-US"/>
        </w:rPr>
        <w:t>New Business</w:t>
      </w:r>
      <w:r>
        <w:rPr>
          <w:lang w:eastAsia="en-US"/>
        </w:rPr>
        <w:t xml:space="preserve">: </w:t>
      </w:r>
      <w:r w:rsidR="00A54737">
        <w:rPr>
          <w:lang w:eastAsia="en-US"/>
        </w:rPr>
        <w:t xml:space="preserve">An AMPP member contacted Dave Krause to ask if AMPP </w:t>
      </w:r>
    </w:p>
    <w:p w14:paraId="279D61EB" w14:textId="727D9DC5" w:rsidR="004E699C" w:rsidRDefault="00A54737" w:rsidP="004E699C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 xml:space="preserve">could offer CIP training presented in the Spanish Language. We discussed </w:t>
      </w:r>
    </w:p>
    <w:p w14:paraId="0ADBD03C" w14:textId="61349E28" w:rsidR="00A54737" w:rsidRDefault="00A54737" w:rsidP="004E699C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the topic and Dave will talk to the AMPP education people about this inquiry.</w:t>
      </w:r>
    </w:p>
    <w:p w14:paraId="78A9CA5D" w14:textId="77777777" w:rsidR="004E699C" w:rsidRDefault="004E699C" w:rsidP="004E699C">
      <w:pPr>
        <w:tabs>
          <w:tab w:val="left" w:pos="7920"/>
          <w:tab w:val="left" w:pos="8190"/>
        </w:tabs>
        <w:ind w:right="195"/>
        <w:rPr>
          <w:lang w:eastAsia="en-US"/>
        </w:rPr>
      </w:pPr>
    </w:p>
    <w:p w14:paraId="1023C02F" w14:textId="4E43A2C8" w:rsidR="00E2577C" w:rsidRPr="00E2577C" w:rsidRDefault="00E2577C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b/>
          <w:bCs/>
          <w:lang w:eastAsia="en-US"/>
        </w:rPr>
        <w:t>Old Business:</w:t>
      </w:r>
      <w:r>
        <w:rPr>
          <w:lang w:eastAsia="en-US"/>
        </w:rPr>
        <w:t xml:space="preserve"> There was no Old Business discussed at this meeting.</w:t>
      </w:r>
    </w:p>
    <w:p w14:paraId="1B02318B" w14:textId="1B988FEF" w:rsidR="00930913" w:rsidRPr="00930913" w:rsidRDefault="00930913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 xml:space="preserve"> </w:t>
      </w:r>
    </w:p>
    <w:p w14:paraId="36E25B7F" w14:textId="77777777" w:rsidR="00E2577C" w:rsidRDefault="00E2577C">
      <w:pPr>
        <w:tabs>
          <w:tab w:val="left" w:pos="7920"/>
        </w:tabs>
        <w:ind w:right="3150"/>
        <w:rPr>
          <w:b/>
          <w:bCs/>
        </w:rPr>
      </w:pPr>
    </w:p>
    <w:p w14:paraId="1B0F689E" w14:textId="23F1545F" w:rsidR="00E2577C" w:rsidRDefault="00E2577C">
      <w:pPr>
        <w:tabs>
          <w:tab w:val="left" w:pos="7920"/>
        </w:tabs>
        <w:ind w:right="3150"/>
        <w:rPr>
          <w:b/>
          <w:bCs/>
        </w:rPr>
      </w:pPr>
      <w:r>
        <w:rPr>
          <w:b/>
          <w:bCs/>
        </w:rPr>
        <w:t>Future Meetings of Interest:</w:t>
      </w:r>
    </w:p>
    <w:p w14:paraId="6769B44D" w14:textId="77777777" w:rsidR="00E2577C" w:rsidRDefault="00E2577C">
      <w:pPr>
        <w:tabs>
          <w:tab w:val="left" w:pos="7920"/>
        </w:tabs>
        <w:ind w:right="3150"/>
        <w:rPr>
          <w:b/>
          <w:bCs/>
        </w:rPr>
      </w:pPr>
    </w:p>
    <w:p w14:paraId="6C27467B" w14:textId="37496444" w:rsidR="00B106B2" w:rsidRPr="00FA37D8" w:rsidRDefault="00FA37D8" w:rsidP="00B106B2">
      <w:pPr>
        <w:pStyle w:val="ListParagraph"/>
        <w:numPr>
          <w:ilvl w:val="0"/>
          <w:numId w:val="2"/>
        </w:numPr>
        <w:tabs>
          <w:tab w:val="left" w:pos="7920"/>
        </w:tabs>
        <w:ind w:right="3150"/>
        <w:rPr>
          <w:b/>
          <w:bCs/>
        </w:rPr>
      </w:pPr>
      <w:r>
        <w:t>March 3- 7, 2024, AMPP Annual Conference, New Orleans, LA.</w:t>
      </w:r>
    </w:p>
    <w:p w14:paraId="6AF196E4" w14:textId="27F181D8" w:rsidR="00FA37D8" w:rsidRPr="00FA37D8" w:rsidRDefault="00FA37D8" w:rsidP="00B106B2">
      <w:pPr>
        <w:pStyle w:val="ListParagraph"/>
        <w:numPr>
          <w:ilvl w:val="0"/>
          <w:numId w:val="2"/>
        </w:numPr>
        <w:tabs>
          <w:tab w:val="left" w:pos="7920"/>
        </w:tabs>
        <w:ind w:right="3150"/>
        <w:rPr>
          <w:b/>
          <w:bCs/>
        </w:rPr>
      </w:pPr>
      <w:r>
        <w:t>May 1, 2024, Joint Philadelphia AMPP Chapter and EPCC meeting</w:t>
      </w:r>
    </w:p>
    <w:p w14:paraId="14B7B728" w14:textId="35710564" w:rsidR="00FA37D8" w:rsidRDefault="00FA37D8" w:rsidP="00FA37D8">
      <w:pPr>
        <w:pStyle w:val="ListParagraph"/>
        <w:tabs>
          <w:tab w:val="left" w:pos="7920"/>
        </w:tabs>
        <w:ind w:right="3150"/>
      </w:pPr>
      <w:r>
        <w:t>at the Eldred Volunteer Fire Company in Montoursville, PA.</w:t>
      </w:r>
    </w:p>
    <w:p w14:paraId="35E95F3C" w14:textId="2A66F680" w:rsidR="00FA37D8" w:rsidRPr="00FA37D8" w:rsidRDefault="00FA37D8" w:rsidP="00FA37D8">
      <w:pPr>
        <w:pStyle w:val="ListParagraph"/>
        <w:numPr>
          <w:ilvl w:val="0"/>
          <w:numId w:val="2"/>
        </w:numPr>
        <w:tabs>
          <w:tab w:val="left" w:pos="7920"/>
        </w:tabs>
        <w:ind w:right="3150"/>
        <w:rPr>
          <w:b/>
          <w:bCs/>
        </w:rPr>
      </w:pPr>
      <w:r>
        <w:t>May 7-9, 2024, Appalachian Underground Corrosion Short Course</w:t>
      </w:r>
    </w:p>
    <w:p w14:paraId="0D14A3CB" w14:textId="39A6D892" w:rsidR="00FA37D8" w:rsidRDefault="00FA37D8" w:rsidP="00FA37D8">
      <w:pPr>
        <w:pStyle w:val="ListParagraph"/>
        <w:tabs>
          <w:tab w:val="left" w:pos="7920"/>
        </w:tabs>
        <w:ind w:right="3150"/>
      </w:pPr>
      <w:r>
        <w:t>In Morgantown, WV.</w:t>
      </w:r>
    </w:p>
    <w:p w14:paraId="778E5D2A" w14:textId="02DEC09F" w:rsidR="006E550D" w:rsidRDefault="006E550D" w:rsidP="006E550D">
      <w:pPr>
        <w:pStyle w:val="ListParagraph"/>
        <w:numPr>
          <w:ilvl w:val="0"/>
          <w:numId w:val="2"/>
        </w:numPr>
        <w:tabs>
          <w:tab w:val="left" w:pos="7920"/>
        </w:tabs>
        <w:ind w:right="3150"/>
      </w:pPr>
      <w:r>
        <w:t xml:space="preserve">May 20-23, 2024, Southeastern Corrosion Short Course in </w:t>
      </w:r>
    </w:p>
    <w:p w14:paraId="56F5CD40" w14:textId="7271759F" w:rsidR="006E550D" w:rsidRDefault="006E550D" w:rsidP="006E550D">
      <w:pPr>
        <w:pStyle w:val="ListParagraph"/>
        <w:tabs>
          <w:tab w:val="left" w:pos="7920"/>
        </w:tabs>
        <w:ind w:right="3150"/>
      </w:pPr>
      <w:r>
        <w:t>Kennesaw, Georgia</w:t>
      </w:r>
    </w:p>
    <w:p w14:paraId="3852AE3D" w14:textId="77777777" w:rsidR="00FA37D8" w:rsidRDefault="00FA37D8" w:rsidP="00FA37D8">
      <w:pPr>
        <w:pStyle w:val="ListParagraph"/>
        <w:tabs>
          <w:tab w:val="left" w:pos="7920"/>
        </w:tabs>
        <w:ind w:right="3150"/>
      </w:pPr>
    </w:p>
    <w:p w14:paraId="49588A1B" w14:textId="7D491FA5" w:rsidR="00FA37D8" w:rsidRDefault="00FA37D8" w:rsidP="00FA37D8">
      <w:pPr>
        <w:tabs>
          <w:tab w:val="left" w:pos="7920"/>
        </w:tabs>
        <w:ind w:right="3150"/>
        <w:jc w:val="both"/>
      </w:pPr>
      <w:r>
        <w:rPr>
          <w:b/>
          <w:bCs/>
        </w:rPr>
        <w:t xml:space="preserve">Meeting Adjournment:  </w:t>
      </w:r>
      <w:r>
        <w:t xml:space="preserve">The meeting was adjourned at </w:t>
      </w:r>
      <w:r w:rsidR="00A54737">
        <w:t>6</w:t>
      </w:r>
      <w:r>
        <w:t>:</w:t>
      </w:r>
      <w:r w:rsidR="00A54737">
        <w:t>45</w:t>
      </w:r>
      <w:r>
        <w:t xml:space="preserve"> pm.</w:t>
      </w:r>
    </w:p>
    <w:p w14:paraId="266BE63A" w14:textId="77777777" w:rsidR="00FA37D8" w:rsidRDefault="00FA37D8" w:rsidP="00FA37D8">
      <w:pPr>
        <w:tabs>
          <w:tab w:val="left" w:pos="7920"/>
        </w:tabs>
        <w:ind w:right="3150"/>
        <w:jc w:val="both"/>
      </w:pPr>
    </w:p>
    <w:p w14:paraId="11779AA8" w14:textId="77777777" w:rsidR="00FA37D8" w:rsidRDefault="00FA37D8" w:rsidP="00FA37D8">
      <w:pPr>
        <w:tabs>
          <w:tab w:val="left" w:pos="7920"/>
        </w:tabs>
        <w:ind w:right="3150"/>
        <w:jc w:val="both"/>
      </w:pPr>
    </w:p>
    <w:p w14:paraId="022F6638" w14:textId="2145EF8D" w:rsidR="00FA37D8" w:rsidRDefault="00FA37D8" w:rsidP="00FA37D8">
      <w:pPr>
        <w:tabs>
          <w:tab w:val="left" w:pos="7920"/>
        </w:tabs>
        <w:ind w:right="3150"/>
        <w:jc w:val="both"/>
      </w:pPr>
      <w:r>
        <w:t>Respectfully Submitted,</w:t>
      </w:r>
    </w:p>
    <w:p w14:paraId="104218D0" w14:textId="77777777" w:rsidR="00FA37D8" w:rsidRDefault="00FA37D8" w:rsidP="00FA37D8">
      <w:pPr>
        <w:tabs>
          <w:tab w:val="left" w:pos="7920"/>
        </w:tabs>
        <w:ind w:right="3150"/>
        <w:jc w:val="both"/>
      </w:pPr>
    </w:p>
    <w:p w14:paraId="1FAACDDB" w14:textId="77777777" w:rsidR="006C2031" w:rsidRDefault="006C2031" w:rsidP="00FA37D8">
      <w:pPr>
        <w:tabs>
          <w:tab w:val="left" w:pos="7920"/>
        </w:tabs>
        <w:ind w:right="3150"/>
        <w:jc w:val="both"/>
      </w:pPr>
    </w:p>
    <w:p w14:paraId="748FCDFC" w14:textId="77777777" w:rsidR="00FA37D8" w:rsidRDefault="00FA37D8" w:rsidP="00FA37D8">
      <w:pPr>
        <w:tabs>
          <w:tab w:val="left" w:pos="7920"/>
        </w:tabs>
        <w:ind w:right="3150"/>
        <w:jc w:val="both"/>
      </w:pPr>
    </w:p>
    <w:p w14:paraId="2443EC29" w14:textId="7364AE74" w:rsidR="00FA37D8" w:rsidRPr="00FA37D8" w:rsidRDefault="00FA37D8" w:rsidP="00FA37D8">
      <w:pPr>
        <w:tabs>
          <w:tab w:val="left" w:pos="7920"/>
        </w:tabs>
        <w:ind w:right="3150"/>
        <w:jc w:val="both"/>
        <w:rPr>
          <w:rFonts w:ascii="Lucida Handwriting" w:hAnsi="Lucida Handwriting"/>
        </w:rPr>
      </w:pPr>
      <w:r>
        <w:rPr>
          <w:rFonts w:ascii="Lucida Handwriting" w:hAnsi="Lucida Handwriting"/>
        </w:rPr>
        <w:t>David Krause</w:t>
      </w:r>
    </w:p>
    <w:p w14:paraId="18431FFC" w14:textId="77777777" w:rsidR="00E2577C" w:rsidRDefault="00E2577C">
      <w:pPr>
        <w:tabs>
          <w:tab w:val="left" w:pos="7920"/>
        </w:tabs>
        <w:ind w:right="3150"/>
        <w:rPr>
          <w:b/>
          <w:bCs/>
        </w:rPr>
      </w:pPr>
    </w:p>
    <w:p w14:paraId="60564B8C" w14:textId="392D41D3" w:rsidR="00942E9D" w:rsidRDefault="00942E9D">
      <w:pPr>
        <w:tabs>
          <w:tab w:val="left" w:pos="7920"/>
        </w:tabs>
        <w:ind w:right="3150"/>
      </w:pPr>
      <w:r>
        <w:tab/>
      </w:r>
    </w:p>
    <w:sectPr w:rsidR="00942E9D" w:rsidSect="008F72E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547" w:bottom="547" w:left="634" w:header="144" w:footer="7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9651" w14:textId="77777777" w:rsidR="008F72E1" w:rsidRDefault="008F72E1">
      <w:r>
        <w:separator/>
      </w:r>
    </w:p>
  </w:endnote>
  <w:endnote w:type="continuationSeparator" w:id="0">
    <w:p w14:paraId="083F3829" w14:textId="77777777" w:rsidR="008F72E1" w:rsidRDefault="008F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gnatur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A8F" w14:textId="77777777" w:rsidR="00113E3D" w:rsidRDefault="00113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915F" w14:textId="1D86F429" w:rsidR="000F2173" w:rsidRDefault="00113E3D">
    <w:pPr>
      <w:pStyle w:val="Footer"/>
      <w:rPr>
        <w:sz w:val="18"/>
        <w:szCs w:val="18"/>
      </w:rPr>
    </w:pPr>
    <w:r>
      <w:rPr>
        <w:b/>
        <w:sz w:val="18"/>
        <w:szCs w:val="18"/>
      </w:rPr>
      <w:t>AMPP</w:t>
    </w:r>
    <w:r w:rsidR="000F2173">
      <w:rPr>
        <w:b/>
        <w:sz w:val="18"/>
        <w:szCs w:val="18"/>
      </w:rPr>
      <w:t xml:space="preserve"> Headquarters</w:t>
    </w:r>
  </w:p>
  <w:p w14:paraId="6780E717" w14:textId="77777777" w:rsidR="000F2173" w:rsidRDefault="00062796">
    <w:pPr>
      <w:pStyle w:val="Footer"/>
    </w:pPr>
    <w:r>
      <w:rPr>
        <w:sz w:val="18"/>
        <w:szCs w:val="18"/>
      </w:rPr>
      <w:t>15835</w:t>
    </w:r>
    <w:r w:rsidR="000F2173">
      <w:rPr>
        <w:sz w:val="18"/>
        <w:szCs w:val="18"/>
      </w:rPr>
      <w:t xml:space="preserve"> </w:t>
    </w:r>
    <w:r>
      <w:rPr>
        <w:sz w:val="18"/>
        <w:szCs w:val="18"/>
      </w:rPr>
      <w:t>Park Ten Place</w:t>
    </w:r>
    <w:r w:rsidR="000F2173">
      <w:rPr>
        <w:sz w:val="18"/>
        <w:szCs w:val="18"/>
      </w:rPr>
      <w:t>, Houston, TX 77084</w:t>
    </w:r>
  </w:p>
  <w:p w14:paraId="572E47AD" w14:textId="2A8D0FA2" w:rsidR="00C65F61" w:rsidRDefault="00A4154F" w:rsidP="00C65F61">
    <w:pPr>
      <w:pStyle w:val="Footer"/>
      <w:rPr>
        <w:i/>
        <w:sz w:val="16"/>
        <w:szCs w:val="16"/>
      </w:rPr>
    </w:pPr>
    <w:r>
      <w:rPr>
        <w:noProof/>
        <w:lang w:eastAsia="en-US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56451A92" wp14:editId="341931F9">
              <wp:simplePos x="0" y="0"/>
              <wp:positionH relativeFrom="column">
                <wp:posOffset>-1415415</wp:posOffset>
              </wp:positionH>
              <wp:positionV relativeFrom="paragraph">
                <wp:posOffset>103505</wp:posOffset>
              </wp:positionV>
              <wp:extent cx="204914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145" cy="296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5A69D" w14:textId="77777777" w:rsidR="000F2173" w:rsidRDefault="000F2173"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www.nace.org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51A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111.45pt;margin-top:8.15pt;width:161.35pt;height:23.3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" stroked="f">
              <v:fill opacity="0"/>
              <v:textbox inset="0,0,0,0">
                <w:txbxContent>
                  <w:p w14:paraId="18D5A69D" w14:textId="77777777" w:rsidR="000F2173" w:rsidRDefault="000F2173">
                    <w:r>
                      <w:rPr>
                        <w:b/>
                        <w:sz w:val="20"/>
                        <w:szCs w:val="20"/>
                      </w:rPr>
                      <w:t xml:space="preserve"> www.nace.org</w:t>
                    </w:r>
                  </w:p>
                </w:txbxContent>
              </v:textbox>
            </v:shape>
          </w:pict>
        </mc:Fallback>
      </mc:AlternateContent>
    </w:r>
    <w:r w:rsidR="000F2173">
      <w:rPr>
        <w:sz w:val="18"/>
        <w:szCs w:val="18"/>
      </w:rPr>
      <w:t>281</w:t>
    </w:r>
    <w:r w:rsidR="00113E3D">
      <w:rPr>
        <w:sz w:val="18"/>
        <w:szCs w:val="18"/>
      </w:rPr>
      <w:t>-</w:t>
    </w:r>
    <w:r w:rsidR="000F2173">
      <w:rPr>
        <w:sz w:val="18"/>
        <w:szCs w:val="18"/>
      </w:rPr>
      <w:t>228</w:t>
    </w:r>
    <w:r w:rsidR="00113E3D">
      <w:rPr>
        <w:sz w:val="18"/>
        <w:szCs w:val="18"/>
      </w:rPr>
      <w:t>-</w:t>
    </w:r>
    <w:r w:rsidR="000F2173">
      <w:rPr>
        <w:sz w:val="18"/>
        <w:szCs w:val="18"/>
      </w:rPr>
      <w:t>62</w:t>
    </w:r>
    <w:r w:rsidR="00062796">
      <w:rPr>
        <w:sz w:val="18"/>
        <w:szCs w:val="18"/>
      </w:rPr>
      <w:t xml:space="preserve">50 </w:t>
    </w:r>
    <w:hyperlink r:id="rId1" w:history="1">
      <w:r w:rsidR="00062796" w:rsidRPr="00DF26BD">
        <w:rPr>
          <w:rStyle w:val="Hyperlink"/>
          <w:sz w:val="18"/>
          <w:szCs w:val="18"/>
        </w:rPr>
        <w:t>www.nace.org</w:t>
      </w:r>
    </w:hyperlink>
    <w:r w:rsidR="00062796">
      <w:rPr>
        <w:sz w:val="18"/>
        <w:szCs w:val="18"/>
      </w:rPr>
      <w:t xml:space="preserve">       </w:t>
    </w:r>
    <w:r w:rsidR="000F2173">
      <w:rPr>
        <w:i/>
        <w:sz w:val="16"/>
        <w:szCs w:val="16"/>
      </w:rPr>
      <w:t xml:space="preserve">              </w:t>
    </w:r>
    <w:r w:rsidR="00C65F61">
      <w:rPr>
        <w:i/>
        <w:sz w:val="16"/>
        <w:szCs w:val="16"/>
      </w:rPr>
      <w:tab/>
    </w:r>
    <w:r w:rsidR="00C65F61">
      <w:rPr>
        <w:i/>
        <w:sz w:val="16"/>
        <w:szCs w:val="16"/>
      </w:rPr>
      <w:tab/>
      <w:t xml:space="preserve">      </w:t>
    </w:r>
    <w:r w:rsidR="000F2173">
      <w:rPr>
        <w:i/>
        <w:sz w:val="16"/>
        <w:szCs w:val="16"/>
      </w:rPr>
      <w:t xml:space="preserve">       </w:t>
    </w:r>
    <w:r w:rsidR="00C65F61">
      <w:rPr>
        <w:i/>
        <w:sz w:val="16"/>
        <w:szCs w:val="16"/>
      </w:rPr>
      <w:t xml:space="preserve">      </w:t>
    </w:r>
  </w:p>
  <w:p w14:paraId="2580AE63" w14:textId="77777777" w:rsidR="000F2173" w:rsidRDefault="00C65F61" w:rsidP="00C65F61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   </w:t>
    </w:r>
    <w:r w:rsidR="000F2173">
      <w:rPr>
        <w:i/>
        <w:sz w:val="16"/>
        <w:szCs w:val="16"/>
      </w:rPr>
      <w:t>Leaders in Corrosion Control Technology</w:t>
    </w:r>
  </w:p>
  <w:p w14:paraId="54AECD14" w14:textId="77777777" w:rsidR="000F2173" w:rsidRDefault="000F2173">
    <w:pPr>
      <w:pStyle w:val="Footer"/>
      <w:ind w:left="450"/>
      <w:jc w:val="right"/>
    </w:pPr>
    <w:r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B6B3" w14:textId="77777777" w:rsidR="00113E3D" w:rsidRDefault="00113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F6CC" w14:textId="77777777" w:rsidR="008F72E1" w:rsidRDefault="008F72E1">
      <w:r>
        <w:separator/>
      </w:r>
    </w:p>
  </w:footnote>
  <w:footnote w:type="continuationSeparator" w:id="0">
    <w:p w14:paraId="72482831" w14:textId="77777777" w:rsidR="008F72E1" w:rsidRDefault="008F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871D" w14:textId="77777777" w:rsidR="00113E3D" w:rsidRDefault="00113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6FED" w14:textId="0CF4FF25" w:rsidR="000F2173" w:rsidRDefault="000D4658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66E14C" wp14:editId="3DD1DF86">
              <wp:simplePos x="0" y="0"/>
              <wp:positionH relativeFrom="column">
                <wp:posOffset>521335</wp:posOffset>
              </wp:positionH>
              <wp:positionV relativeFrom="paragraph">
                <wp:posOffset>196215</wp:posOffset>
              </wp:positionV>
              <wp:extent cx="1104900" cy="1104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CDDCE" w14:textId="6DDA524F" w:rsidR="004737BE" w:rsidRDefault="004737BE">
                          <w:r>
                            <w:rPr>
                              <w:sz w:val="20"/>
                              <w:szCs w:val="20"/>
                            </w:rPr>
                            <w:object w:dxaOrig="1680" w:dyaOrig="1830" w14:anchorId="7F81800F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84pt;height:91.5pt" fillcolor="window">
                                <v:imagedata r:id="rId1" o:title="" croptop="-418f" cropbottom="-418f" cropleft="-416f" cropright="-416f"/>
                              </v:shape>
                              <o:OLEObject Type="Embed" ProgID="WPDraw30.Drawing" ShapeID="_x0000_i1026" DrawAspect="Content" ObjectID="_1769141379" r:id="rId2">
                                <o:FieldCodes>\* MERGEFORMAT</o:FieldCodes>
                              </o:OLEObject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6E1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.05pt;margin-top:15.45pt;width:87pt;height:87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" stroked="f">
              <v:textbox>
                <w:txbxContent>
                  <w:p w14:paraId="559CDDCE" w14:textId="6DDA524F" w:rsidR="004737BE" w:rsidRDefault="004737BE">
                    <w:r>
                      <w:rPr>
                        <w:sz w:val="20"/>
                        <w:szCs w:val="20"/>
                      </w:rPr>
                      <w:object w:dxaOrig="1680" w:dyaOrig="1830" w14:anchorId="7F81800F">
                        <v:shape id="_x0000_i1026" type="#_x0000_t75" style="width:84pt;height:91.5pt" fillcolor="window">
                          <v:imagedata r:id="rId1" o:title="" croptop="-418f" cropbottom="-418f" cropleft="-416f" cropright="-416f"/>
                        </v:shape>
                        <o:OLEObject Type="Embed" ProgID="WPDraw30.Drawing" ShapeID="_x0000_i1026" DrawAspect="Content" ObjectID="_1769141379" r:id="rId3">
                          <o:FieldCodes>\* MERGEFORMAT</o:FieldCodes>
                        </o:OLEObject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4EF6">
      <w:rPr>
        <w:noProof/>
        <w:lang w:eastAsia="en-US"/>
      </w:rPr>
      <w:drawing>
        <wp:inline distT="0" distB="0" distL="0" distR="0" wp14:anchorId="7F30C942" wp14:editId="28DFB4DA">
          <wp:extent cx="4164965" cy="1593850"/>
          <wp:effectExtent l="0" t="0" r="698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965" cy="159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154F">
      <w:rPr>
        <w:noProof/>
        <w:lang w:eastAsia="en-US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718B45B5" wp14:editId="7BE0A57F">
              <wp:simplePos x="0" y="0"/>
              <wp:positionH relativeFrom="column">
                <wp:posOffset>-55880</wp:posOffset>
              </wp:positionH>
              <wp:positionV relativeFrom="paragraph">
                <wp:posOffset>0</wp:posOffset>
              </wp:positionV>
              <wp:extent cx="1363345" cy="17278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345" cy="1727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E31D4" w14:textId="77777777" w:rsidR="000F2173" w:rsidRDefault="000F217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8B45B5" id="_x0000_s1028" type="#_x0000_t202" style="position:absolute;left:0;text-align:left;margin-left:-4.4pt;margin-top:0;width:107.35pt;height:136.0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" stroked="f">
              <v:textbox inset="0,0,0,0">
                <w:txbxContent>
                  <w:p w14:paraId="798E31D4" w14:textId="77777777" w:rsidR="000F2173" w:rsidRDefault="000F2173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C302" w14:textId="77777777" w:rsidR="00113E3D" w:rsidRDefault="00113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7E34FA"/>
    <w:multiLevelType w:val="hybridMultilevel"/>
    <w:tmpl w:val="BACCC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0A721A"/>
    <w:multiLevelType w:val="hybridMultilevel"/>
    <w:tmpl w:val="274C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384699">
    <w:abstractNumId w:val="0"/>
  </w:num>
  <w:num w:numId="2" w16cid:durableId="778305818">
    <w:abstractNumId w:val="2"/>
  </w:num>
  <w:num w:numId="3" w16cid:durableId="184628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22"/>
    <w:rsid w:val="000036EC"/>
    <w:rsid w:val="00016957"/>
    <w:rsid w:val="00020C52"/>
    <w:rsid w:val="000304A7"/>
    <w:rsid w:val="000407C7"/>
    <w:rsid w:val="00062796"/>
    <w:rsid w:val="000655A4"/>
    <w:rsid w:val="000A0465"/>
    <w:rsid w:val="000A6216"/>
    <w:rsid w:val="000C1D81"/>
    <w:rsid w:val="000C2616"/>
    <w:rsid w:val="000D4658"/>
    <w:rsid w:val="000F2173"/>
    <w:rsid w:val="00113E3D"/>
    <w:rsid w:val="00122BEF"/>
    <w:rsid w:val="0013462E"/>
    <w:rsid w:val="001464C1"/>
    <w:rsid w:val="00164786"/>
    <w:rsid w:val="00196609"/>
    <w:rsid w:val="001E08EA"/>
    <w:rsid w:val="001E639D"/>
    <w:rsid w:val="00292682"/>
    <w:rsid w:val="002F064F"/>
    <w:rsid w:val="002F4FEC"/>
    <w:rsid w:val="002F6BFA"/>
    <w:rsid w:val="00310466"/>
    <w:rsid w:val="00314B42"/>
    <w:rsid w:val="00341238"/>
    <w:rsid w:val="0037071A"/>
    <w:rsid w:val="0037184B"/>
    <w:rsid w:val="003B75B7"/>
    <w:rsid w:val="003D0B09"/>
    <w:rsid w:val="003D47BB"/>
    <w:rsid w:val="00416147"/>
    <w:rsid w:val="0044050B"/>
    <w:rsid w:val="004610A6"/>
    <w:rsid w:val="004652BF"/>
    <w:rsid w:val="004737BE"/>
    <w:rsid w:val="004B3B86"/>
    <w:rsid w:val="004E699C"/>
    <w:rsid w:val="00510A6A"/>
    <w:rsid w:val="0052475F"/>
    <w:rsid w:val="00535D79"/>
    <w:rsid w:val="00561B13"/>
    <w:rsid w:val="00563225"/>
    <w:rsid w:val="005C05A8"/>
    <w:rsid w:val="00617091"/>
    <w:rsid w:val="0062661C"/>
    <w:rsid w:val="00635F65"/>
    <w:rsid w:val="00662CB0"/>
    <w:rsid w:val="00676468"/>
    <w:rsid w:val="006A604C"/>
    <w:rsid w:val="006C2031"/>
    <w:rsid w:val="006E550D"/>
    <w:rsid w:val="00705AAC"/>
    <w:rsid w:val="007234D3"/>
    <w:rsid w:val="00730199"/>
    <w:rsid w:val="0073687C"/>
    <w:rsid w:val="00737822"/>
    <w:rsid w:val="00765A36"/>
    <w:rsid w:val="007A3B66"/>
    <w:rsid w:val="007B62BD"/>
    <w:rsid w:val="0083413E"/>
    <w:rsid w:val="00884779"/>
    <w:rsid w:val="0089219D"/>
    <w:rsid w:val="00894166"/>
    <w:rsid w:val="008F288D"/>
    <w:rsid w:val="008F4E19"/>
    <w:rsid w:val="008F72E1"/>
    <w:rsid w:val="00925D9E"/>
    <w:rsid w:val="00926D68"/>
    <w:rsid w:val="00930913"/>
    <w:rsid w:val="0093128F"/>
    <w:rsid w:val="00942E9D"/>
    <w:rsid w:val="009841DD"/>
    <w:rsid w:val="009A361F"/>
    <w:rsid w:val="009A54B2"/>
    <w:rsid w:val="009C185E"/>
    <w:rsid w:val="00A13381"/>
    <w:rsid w:val="00A4154F"/>
    <w:rsid w:val="00A541B6"/>
    <w:rsid w:val="00A54737"/>
    <w:rsid w:val="00A62D2D"/>
    <w:rsid w:val="00A842E2"/>
    <w:rsid w:val="00A96283"/>
    <w:rsid w:val="00AB4373"/>
    <w:rsid w:val="00AC22D1"/>
    <w:rsid w:val="00AD5828"/>
    <w:rsid w:val="00AF4A33"/>
    <w:rsid w:val="00B106B2"/>
    <w:rsid w:val="00B300DC"/>
    <w:rsid w:val="00B54397"/>
    <w:rsid w:val="00B67D63"/>
    <w:rsid w:val="00B8587D"/>
    <w:rsid w:val="00B86F7B"/>
    <w:rsid w:val="00B9164B"/>
    <w:rsid w:val="00B95FD5"/>
    <w:rsid w:val="00BB111D"/>
    <w:rsid w:val="00BC06C5"/>
    <w:rsid w:val="00BF41B7"/>
    <w:rsid w:val="00BF7E53"/>
    <w:rsid w:val="00C016C8"/>
    <w:rsid w:val="00C42BD2"/>
    <w:rsid w:val="00C45CE3"/>
    <w:rsid w:val="00C55228"/>
    <w:rsid w:val="00C65F61"/>
    <w:rsid w:val="00C82F6D"/>
    <w:rsid w:val="00D145CE"/>
    <w:rsid w:val="00D26956"/>
    <w:rsid w:val="00D35E35"/>
    <w:rsid w:val="00D5620D"/>
    <w:rsid w:val="00D776EF"/>
    <w:rsid w:val="00D86451"/>
    <w:rsid w:val="00E02C0C"/>
    <w:rsid w:val="00E2577C"/>
    <w:rsid w:val="00E82E44"/>
    <w:rsid w:val="00E942B8"/>
    <w:rsid w:val="00EA42F5"/>
    <w:rsid w:val="00ED7913"/>
    <w:rsid w:val="00EE7A5E"/>
    <w:rsid w:val="00F04750"/>
    <w:rsid w:val="00F11DA3"/>
    <w:rsid w:val="00F24EF6"/>
    <w:rsid w:val="00F3054B"/>
    <w:rsid w:val="00F73650"/>
    <w:rsid w:val="00F84650"/>
    <w:rsid w:val="00F959C1"/>
    <w:rsid w:val="00FA37D8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A071E9F"/>
  <w15:chartTrackingRefBased/>
  <w15:docId w15:val="{832988E4-8776-4DA4-A95F-22CBAEC1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 Black" w:hAnsi="Arial Black" w:cs="Arial Black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 Black" w:hAnsi="Arial Black" w:cs="Arial Black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 Black" w:hAnsi="Arial Black" w:cs="Arial Black"/>
      <w:sz w:val="22"/>
      <w:szCs w:val="22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Signature" w:hAnsi="Signature" w:cs="Signatur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 Black" w:hAnsi="Arial Black" w:cs="Arial Black"/>
      <w:u w:val="singl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180"/>
    </w:pPr>
    <w:rPr>
      <w:b/>
      <w:bCs/>
      <w:u w:val="single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R1">
    <w:name w:val="FR1"/>
    <w:pPr>
      <w:widowControl w:val="0"/>
      <w:suppressAutoHyphens/>
      <w:autoSpaceDE w:val="0"/>
      <w:ind w:left="3640"/>
    </w:pPr>
    <w:rPr>
      <w:rFonts w:ascii="Arial" w:hAnsi="Arial" w:cs="Arial"/>
      <w:b/>
      <w:bCs/>
      <w:sz w:val="72"/>
      <w:szCs w:val="72"/>
      <w:lang w:eastAsia="ar-SA"/>
    </w:rPr>
  </w:style>
  <w:style w:type="paragraph" w:customStyle="1" w:styleId="FR2">
    <w:name w:val="FR2"/>
    <w:pPr>
      <w:widowControl w:val="0"/>
      <w:suppressAutoHyphens/>
      <w:autoSpaceDE w:val="0"/>
    </w:pPr>
    <w:rPr>
      <w:rFonts w:ascii="Arial" w:hAnsi="Arial" w:cs="Arial"/>
      <w:sz w:val="16"/>
      <w:szCs w:val="16"/>
      <w:lang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 Black" w:hAnsi="Arial Black" w:cs="Arial Black"/>
      <w:u w:val="single"/>
    </w:rPr>
  </w:style>
  <w:style w:type="paragraph" w:styleId="NormalWeb">
    <w:name w:val="Normal (Web)"/>
    <w:basedOn w:val="Normal"/>
    <w:pPr>
      <w:widowControl/>
      <w:autoSpaceDE/>
      <w:spacing w:before="100" w:after="100"/>
    </w:pPr>
    <w:rPr>
      <w:rFonts w:ascii="Times New Roman" w:hAnsi="Times New Roman" w:cs="Times New Roman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4D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E63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5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w.haiko@hatch.com" TargetMode="External"/><Relationship Id="rId13" Type="http://schemas.openxmlformats.org/officeDocument/2006/relationships/hyperlink" Target="mailto:emer.flounders@xylem.com" TargetMode="External"/><Relationship Id="rId18" Type="http://schemas.openxmlformats.org/officeDocument/2006/relationships/hyperlink" Target="mailto:jack@gasutilitysupply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emer.flounders@xylem.com" TargetMode="External"/><Relationship Id="rId12" Type="http://schemas.openxmlformats.org/officeDocument/2006/relationships/hyperlink" Target="mailto:jack@gasutilitysupply.com" TargetMode="External"/><Relationship Id="rId17" Type="http://schemas.openxmlformats.org/officeDocument/2006/relationships/hyperlink" Target="mailto:gkrewson@matcor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bauer@farwestcorrosion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krewson@matcor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jsaxton@colpipe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lbauer@farwestcorrosion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saxton@colpipe.com" TargetMode="External"/><Relationship Id="rId14" Type="http://schemas.openxmlformats.org/officeDocument/2006/relationships/hyperlink" Target="mailto:drew.haiko@hatch.co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e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\Documents\Documents\NACE\NACE%202017-18\Phila%20Section%20Letter%20Head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Phila Section Letter Head 2018</Template>
  <TotalTime>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NACE BOARD MEETING CHANNEL ISLAND SECTION</vt:lpstr>
    </vt:vector>
  </TitlesOfParts>
  <Company/>
  <LinksUpToDate>false</LinksUpToDate>
  <CharactersWithSpaces>2384</CharactersWithSpaces>
  <SharedDoc>false</SharedDoc>
  <HLinks>
    <vt:vector size="54" baseType="variant">
      <vt:variant>
        <vt:i4>5570652</vt:i4>
      </vt:variant>
      <vt:variant>
        <vt:i4>0</vt:i4>
      </vt:variant>
      <vt:variant>
        <vt:i4>0</vt:i4>
      </vt:variant>
      <vt:variant>
        <vt:i4>5</vt:i4>
      </vt:variant>
      <vt:variant>
        <vt:lpwstr>http://www.nace.org/</vt:lpwstr>
      </vt:variant>
      <vt:variant>
        <vt:lpwstr/>
      </vt:variant>
      <vt:variant>
        <vt:i4>7602257</vt:i4>
      </vt:variant>
      <vt:variant>
        <vt:i4>21</vt:i4>
      </vt:variant>
      <vt:variant>
        <vt:i4>0</vt:i4>
      </vt:variant>
      <vt:variant>
        <vt:i4>5</vt:i4>
      </vt:variant>
      <vt:variant>
        <vt:lpwstr>mailto:RustRanger@aol.com</vt:lpwstr>
      </vt:variant>
      <vt:variant>
        <vt:lpwstr/>
      </vt:variant>
      <vt:variant>
        <vt:i4>3407894</vt:i4>
      </vt:variant>
      <vt:variant>
        <vt:i4>18</vt:i4>
      </vt:variant>
      <vt:variant>
        <vt:i4>0</vt:i4>
      </vt:variant>
      <vt:variant>
        <vt:i4>5</vt:i4>
      </vt:variant>
      <vt:variant>
        <vt:lpwstr>mailto:jack@gasutilitysupply.com</vt:lpwstr>
      </vt:variant>
      <vt:variant>
        <vt:lpwstr/>
      </vt:variant>
      <vt:variant>
        <vt:i4>5308526</vt:i4>
      </vt:variant>
      <vt:variant>
        <vt:i4>15</vt:i4>
      </vt:variant>
      <vt:variant>
        <vt:i4>0</vt:i4>
      </vt:variant>
      <vt:variant>
        <vt:i4>5</vt:i4>
      </vt:variant>
      <vt:variant>
        <vt:lpwstr>mailto:gkrewson@matcor.com</vt:lpwstr>
      </vt:variant>
      <vt:variant>
        <vt:lpwstr/>
      </vt:variant>
      <vt:variant>
        <vt:i4>2162700</vt:i4>
      </vt:variant>
      <vt:variant>
        <vt:i4>12</vt:i4>
      </vt:variant>
      <vt:variant>
        <vt:i4>0</vt:i4>
      </vt:variant>
      <vt:variant>
        <vt:i4>5</vt:i4>
      </vt:variant>
      <vt:variant>
        <vt:lpwstr>mailto:dkrause@farwestcorrosion.com</vt:lpwstr>
      </vt:variant>
      <vt:variant>
        <vt:lpwstr/>
      </vt:variant>
      <vt:variant>
        <vt:i4>8257600</vt:i4>
      </vt:variant>
      <vt:variant>
        <vt:i4>9</vt:i4>
      </vt:variant>
      <vt:variant>
        <vt:i4>0</vt:i4>
      </vt:variant>
      <vt:variant>
        <vt:i4>5</vt:i4>
      </vt:variant>
      <vt:variant>
        <vt:lpwstr>mailto:jsaxton@colpipe.com</vt:lpwstr>
      </vt:variant>
      <vt:variant>
        <vt:lpwstr/>
      </vt:variant>
      <vt:variant>
        <vt:i4>6488128</vt:i4>
      </vt:variant>
      <vt:variant>
        <vt:i4>6</vt:i4>
      </vt:variant>
      <vt:variant>
        <vt:i4>0</vt:i4>
      </vt:variant>
      <vt:variant>
        <vt:i4>5</vt:i4>
      </vt:variant>
      <vt:variant>
        <vt:lpwstr>mailto:smalber@aol.com</vt:lpwstr>
      </vt:variant>
      <vt:variant>
        <vt:lpwstr/>
      </vt:variant>
      <vt:variant>
        <vt:i4>6815810</vt:i4>
      </vt:variant>
      <vt:variant>
        <vt:i4>3</vt:i4>
      </vt:variant>
      <vt:variant>
        <vt:i4>0</vt:i4>
      </vt:variant>
      <vt:variant>
        <vt:i4>5</vt:i4>
      </vt:variant>
      <vt:variant>
        <vt:lpwstr>mailto:djoseph@hmiservices.com</vt:lpwstr>
      </vt:variant>
      <vt:variant>
        <vt:lpwstr/>
      </vt:variant>
      <vt:variant>
        <vt:i4>6815810</vt:i4>
      </vt:variant>
      <vt:variant>
        <vt:i4>0</vt:i4>
      </vt:variant>
      <vt:variant>
        <vt:i4>0</vt:i4>
      </vt:variant>
      <vt:variant>
        <vt:i4>5</vt:i4>
      </vt:variant>
      <vt:variant>
        <vt:lpwstr>mailto:djoseph@hmiservices.com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NACE BOARD MEETING CHANNEL ISLAND SECTION</dc:title>
  <dc:subject/>
  <dc:creator>Jack Wink</dc:creator>
  <cp:keywords/>
  <cp:lastModifiedBy>David Krause</cp:lastModifiedBy>
  <cp:revision>4</cp:revision>
  <cp:lastPrinted>2023-06-22T16:43:00Z</cp:lastPrinted>
  <dcterms:created xsi:type="dcterms:W3CDTF">2024-02-10T18:40:00Z</dcterms:created>
  <dcterms:modified xsi:type="dcterms:W3CDTF">2024-02-11T12:23:00Z</dcterms:modified>
</cp:coreProperties>
</file>